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F5" w:rsidRPr="00EE694D" w:rsidRDefault="009F29B6" w:rsidP="00EE694D">
      <w:pPr>
        <w:pStyle w:val="BodyParagraph"/>
      </w:pPr>
      <w:r w:rsidRPr="00EE694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CA0E7" wp14:editId="0B658926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9F5" w:rsidRPr="00DE6891" w:rsidRDefault="008139F5" w:rsidP="00F27A9D">
                            <w:pPr>
                              <w:pStyle w:val="LanguageCode"/>
                            </w:pPr>
                            <w:r>
                              <w:t>ITALIANO (IT</w:t>
                            </w:r>
                            <w:r w:rsidRPr="00DE6891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CA0E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ci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" filled="f" stroked="f">
                <v:textbox>
                  <w:txbxContent>
                    <w:p w:rsidR="008139F5" w:rsidRPr="00DE6891" w:rsidRDefault="008139F5" w:rsidP="00F27A9D">
                      <w:pPr>
                        <w:pStyle w:val="LanguageCode"/>
                      </w:pPr>
                      <w:r>
                        <w:t>ITALIANO (IT</w:t>
                      </w:r>
                      <w:r w:rsidRPr="00DE6891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139F5" w:rsidRPr="00EE694D">
        <w:t>MODELLO DI DOMANDA PER I CANDIDATI A BORSE DI STUDIO FINANZIATE CON SOVVENZIONI GLOBALI</w:t>
      </w:r>
    </w:p>
    <w:p w:rsidR="008139F5" w:rsidRPr="00EE694D" w:rsidRDefault="008139F5" w:rsidP="00EE694D">
      <w:pPr>
        <w:pStyle w:val="BodyParagraph"/>
      </w:pPr>
      <w:r w:rsidRPr="00EE694D">
        <w:t>I candidati devono compilare tutte le sezioni e restituire il modulo al</w:t>
      </w:r>
      <w:r w:rsidR="00EE694D" w:rsidRPr="00EE694D">
        <w:t xml:space="preserve"> Club spo</w:t>
      </w:r>
      <w:r w:rsidRPr="00EE694D">
        <w:t>nsor.</w:t>
      </w:r>
    </w:p>
    <w:p w:rsidR="008139F5" w:rsidRPr="00A145B6" w:rsidRDefault="008139F5" w:rsidP="00CA4957">
      <w:pPr>
        <w:pStyle w:val="Titolo3"/>
        <w:rPr>
          <w:lang w:val="it-IT"/>
        </w:rPr>
      </w:pPr>
      <w:r w:rsidRPr="00A145B6">
        <w:rPr>
          <w:lang w:val="it-IT"/>
        </w:rPr>
        <w:t>INFORMAZIONI PERSONALI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2"/>
        <w:gridCol w:w="90"/>
        <w:gridCol w:w="270"/>
        <w:gridCol w:w="199"/>
        <w:gridCol w:w="241"/>
        <w:gridCol w:w="7638"/>
      </w:tblGrid>
      <w:tr w:rsidR="008139F5" w:rsidRPr="00A145B6" w:rsidTr="00CF2A2C">
        <w:tc>
          <w:tcPr>
            <w:tcW w:w="82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Nome:</w:t>
            </w:r>
          </w:p>
        </w:tc>
        <w:tc>
          <w:tcPr>
            <w:tcW w:w="8748" w:type="dxa"/>
            <w:gridSpan w:val="5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188" w:type="dxa"/>
            <w:gridSpan w:val="3"/>
          </w:tcPr>
          <w:p w:rsidR="008139F5" w:rsidRPr="00A145B6" w:rsidRDefault="008139F5" w:rsidP="009835F4">
            <w:pPr>
              <w:pStyle w:val="BodyParagraph"/>
            </w:pPr>
            <w:r w:rsidRPr="00A145B6">
              <w:t>Cognome</w:t>
            </w:r>
          </w:p>
        </w:tc>
        <w:tc>
          <w:tcPr>
            <w:tcW w:w="8388" w:type="dxa"/>
            <w:gridSpan w:val="3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387" w:type="dxa"/>
            <w:gridSpan w:val="4"/>
          </w:tcPr>
          <w:p w:rsidR="008139F5" w:rsidRPr="00A145B6" w:rsidRDefault="008139F5" w:rsidP="00EE694D">
            <w:pPr>
              <w:pStyle w:val="BodyParagraph"/>
            </w:pPr>
            <w:r w:rsidRPr="00A145B6">
              <w:t>Nazionalità:</w:t>
            </w:r>
          </w:p>
        </w:tc>
        <w:tc>
          <w:tcPr>
            <w:tcW w:w="8189" w:type="dxa"/>
            <w:gridSpan w:val="2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638" w:type="dxa"/>
            <w:gridSpan w:val="5"/>
          </w:tcPr>
          <w:p w:rsidR="008139F5" w:rsidRPr="00A145B6" w:rsidRDefault="008139F5" w:rsidP="00EE694D">
            <w:pPr>
              <w:pStyle w:val="BodyParagraph"/>
            </w:pPr>
            <w:r w:rsidRPr="00A145B6">
              <w:t>Data di nascita:</w:t>
            </w:r>
          </w:p>
        </w:tc>
        <w:tc>
          <w:tcPr>
            <w:tcW w:w="7938" w:type="dxa"/>
          </w:tcPr>
          <w:p w:rsidR="008139F5" w:rsidRPr="00A145B6" w:rsidRDefault="008139F5" w:rsidP="00EE694D">
            <w:pPr>
              <w:pStyle w:val="BodyParagraph"/>
            </w:pPr>
            <w:r>
              <w:t>GG-MM-AAAA</w:t>
            </w:r>
          </w:p>
        </w:tc>
      </w:tr>
      <w:tr w:rsidR="008139F5" w:rsidRPr="00A145B6" w:rsidTr="00CF2A2C">
        <w:tc>
          <w:tcPr>
            <w:tcW w:w="918" w:type="dxa"/>
            <w:gridSpan w:val="2"/>
          </w:tcPr>
          <w:p w:rsidR="008139F5" w:rsidRPr="00A145B6" w:rsidRDefault="00457F7F" w:rsidP="00EE694D">
            <w:pPr>
              <w:pStyle w:val="BodyParagraph"/>
            </w:pPr>
            <w:r>
              <w:t>Sesso</w:t>
            </w:r>
            <w:r w:rsidR="008139F5" w:rsidRPr="00A145B6">
              <w:t>:</w:t>
            </w:r>
          </w:p>
        </w:tc>
        <w:tc>
          <w:tcPr>
            <w:tcW w:w="8658" w:type="dxa"/>
            <w:gridSpan w:val="4"/>
          </w:tcPr>
          <w:p w:rsidR="008139F5" w:rsidRPr="00A145B6" w:rsidRDefault="008139F5" w:rsidP="00EE694D">
            <w:pPr>
              <w:pStyle w:val="BodyParagraph"/>
            </w:pPr>
            <w:r w:rsidRPr="00A145B6">
              <w:rPr>
                <w:rFonts w:ascii="MS Mincho" w:eastAsia="MS Mincho" w:hAnsi="MS Mincho" w:cs="MS Mincho" w:hint="eastAsia"/>
              </w:rPr>
              <w:t>☐</w:t>
            </w:r>
            <w:r w:rsidRPr="00A145B6">
              <w:t xml:space="preserve"> M</w:t>
            </w:r>
            <w:r w:rsidRPr="00A145B6">
              <w:tab/>
            </w:r>
            <w:r w:rsidRPr="00A145B6">
              <w:rPr>
                <w:rFonts w:ascii="MS Gothic" w:eastAsia="MS Gothic" w:hAnsi="MS Gothic" w:hint="eastAsia"/>
              </w:rPr>
              <w:t>☐</w:t>
            </w:r>
            <w:r w:rsidRPr="00A145B6">
              <w:t xml:space="preserve"> F</w:t>
            </w:r>
          </w:p>
        </w:tc>
      </w:tr>
    </w:tbl>
    <w:p w:rsidR="008139F5" w:rsidRPr="00A145B6" w:rsidRDefault="008139F5" w:rsidP="00E41358">
      <w:pPr>
        <w:rPr>
          <w:lang w:val="it-IT"/>
        </w:rPr>
      </w:pPr>
    </w:p>
    <w:p w:rsidR="008139F5" w:rsidRPr="00A145B6" w:rsidRDefault="008139F5" w:rsidP="00CA4957">
      <w:pPr>
        <w:pStyle w:val="Titolo3"/>
        <w:rPr>
          <w:lang w:val="it-IT"/>
        </w:rPr>
      </w:pPr>
      <w:r w:rsidRPr="00A145B6">
        <w:rPr>
          <w:lang w:val="it-IT"/>
        </w:rPr>
        <w:t>INFORMAZIONI DI CONTATTO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27"/>
        <w:gridCol w:w="95"/>
        <w:gridCol w:w="1021"/>
        <w:gridCol w:w="210"/>
        <w:gridCol w:w="86"/>
        <w:gridCol w:w="631"/>
        <w:gridCol w:w="6090"/>
      </w:tblGrid>
      <w:tr w:rsidR="008139F5" w:rsidRPr="00A145B6" w:rsidTr="00CF2A2C">
        <w:tc>
          <w:tcPr>
            <w:tcW w:w="918" w:type="dxa"/>
            <w:gridSpan w:val="2"/>
          </w:tcPr>
          <w:p w:rsidR="008139F5" w:rsidRPr="00A145B6" w:rsidRDefault="00457F7F" w:rsidP="00EE694D">
            <w:pPr>
              <w:pStyle w:val="BodyParagraph"/>
            </w:pPr>
            <w:r>
              <w:t>E</w:t>
            </w:r>
            <w:r w:rsidR="008139F5" w:rsidRPr="00A145B6">
              <w:t>-mail:</w:t>
            </w:r>
          </w:p>
        </w:tc>
        <w:tc>
          <w:tcPr>
            <w:tcW w:w="8658" w:type="dxa"/>
            <w:gridSpan w:val="5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949" w:type="dxa"/>
            <w:gridSpan w:val="6"/>
          </w:tcPr>
          <w:p w:rsidR="008139F5" w:rsidRPr="00A145B6" w:rsidRDefault="008139F5" w:rsidP="00EE694D">
            <w:pPr>
              <w:pStyle w:val="BodyParagraph"/>
            </w:pPr>
            <w:r w:rsidRPr="00A145B6">
              <w:t>Indirizzo (</w:t>
            </w:r>
            <w:r>
              <w:t>via/</w:t>
            </w:r>
            <w:r w:rsidRPr="00A145B6">
              <w:t>casella postale):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954" w:type="dxa"/>
            <w:gridSpan w:val="3"/>
          </w:tcPr>
          <w:p w:rsidR="008139F5" w:rsidRPr="00A145B6" w:rsidRDefault="008139F5" w:rsidP="00EE694D">
            <w:pPr>
              <w:pStyle w:val="BodyParagraph"/>
            </w:pPr>
            <w:r w:rsidRPr="00A145B6">
              <w:t>Comune/Provincia:</w:t>
            </w:r>
          </w:p>
        </w:tc>
        <w:tc>
          <w:tcPr>
            <w:tcW w:w="7622" w:type="dxa"/>
            <w:gridSpan w:val="4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918" w:type="dxa"/>
            <w:gridSpan w:val="2"/>
          </w:tcPr>
          <w:p w:rsidR="008139F5" w:rsidRPr="00A145B6" w:rsidRDefault="008139F5" w:rsidP="00EE694D">
            <w:pPr>
              <w:pStyle w:val="BodyParagraph"/>
            </w:pPr>
            <w:r w:rsidRPr="00A145B6">
              <w:t>C</w:t>
            </w:r>
            <w:r w:rsidR="00457F7F">
              <w:t>.</w:t>
            </w:r>
            <w:r w:rsidRPr="00A145B6">
              <w:t>A</w:t>
            </w:r>
            <w:r w:rsidR="00457F7F">
              <w:t>.</w:t>
            </w:r>
            <w:r w:rsidRPr="00A145B6">
              <w:t>P</w:t>
            </w:r>
            <w:r w:rsidR="00457F7F">
              <w:t>.</w:t>
            </w:r>
            <w:r w:rsidRPr="00A145B6">
              <w:t>:</w:t>
            </w:r>
          </w:p>
        </w:tc>
        <w:tc>
          <w:tcPr>
            <w:tcW w:w="8658" w:type="dxa"/>
            <w:gridSpan w:val="5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82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Paese:</w:t>
            </w:r>
          </w:p>
        </w:tc>
        <w:tc>
          <w:tcPr>
            <w:tcW w:w="8748" w:type="dxa"/>
            <w:gridSpan w:val="6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178" w:type="dxa"/>
            <w:gridSpan w:val="4"/>
          </w:tcPr>
          <w:p w:rsidR="008139F5" w:rsidRPr="00A145B6" w:rsidRDefault="008139F5" w:rsidP="00EE694D">
            <w:pPr>
              <w:pStyle w:val="BodyParagraph"/>
            </w:pPr>
            <w:r w:rsidRPr="00A145B6">
              <w:t>Telefono (principale):</w:t>
            </w: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268" w:type="dxa"/>
            <w:gridSpan w:val="5"/>
          </w:tcPr>
          <w:p w:rsidR="008139F5" w:rsidRPr="00A145B6" w:rsidRDefault="008139F5" w:rsidP="00EE694D">
            <w:pPr>
              <w:pStyle w:val="BodyParagraph"/>
            </w:pPr>
            <w:r w:rsidRPr="00A145B6">
              <w:t>Telefono (secondario):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</w:tbl>
    <w:p w:rsidR="008139F5" w:rsidRPr="00A145B6" w:rsidRDefault="008139F5" w:rsidP="00E41358">
      <w:pPr>
        <w:rPr>
          <w:lang w:val="it-IT"/>
        </w:rPr>
      </w:pPr>
    </w:p>
    <w:p w:rsidR="008139F5" w:rsidRPr="00A145B6" w:rsidRDefault="008139F5" w:rsidP="00FB78D4">
      <w:pPr>
        <w:pStyle w:val="Titolo3"/>
        <w:rPr>
          <w:lang w:val="it-IT"/>
        </w:rPr>
      </w:pPr>
      <w:r w:rsidRPr="00A145B6">
        <w:rPr>
          <w:lang w:val="it-IT"/>
        </w:rPr>
        <w:t>CONOSCENZE LINGUISTICHE</w:t>
      </w:r>
    </w:p>
    <w:p w:rsidR="008139F5" w:rsidRPr="00A145B6" w:rsidRDefault="008139F5" w:rsidP="00EE694D">
      <w:pPr>
        <w:pStyle w:val="BodyParagraph"/>
      </w:pPr>
      <w:r w:rsidRPr="00A145B6">
        <w:t>Elenca tutte le lingue parlate, inclusa la lingua madre: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2"/>
        <w:gridCol w:w="3124"/>
        <w:gridCol w:w="3124"/>
      </w:tblGrid>
      <w:tr w:rsidR="008139F5" w:rsidRPr="00A145B6" w:rsidTr="00287236">
        <w:tc>
          <w:tcPr>
            <w:tcW w:w="3192" w:type="dxa"/>
            <w:shd w:val="clear" w:color="auto" w:fill="EEECE1"/>
          </w:tcPr>
          <w:p w:rsidR="008139F5" w:rsidRPr="00A145B6" w:rsidRDefault="008139F5" w:rsidP="00EE694D">
            <w:pPr>
              <w:pStyle w:val="BodyParagraph"/>
            </w:pPr>
            <w:r w:rsidRPr="00A145B6">
              <w:t>Lingua</w:t>
            </w:r>
          </w:p>
        </w:tc>
        <w:tc>
          <w:tcPr>
            <w:tcW w:w="3192" w:type="dxa"/>
            <w:shd w:val="clear" w:color="auto" w:fill="EEECE1"/>
          </w:tcPr>
          <w:p w:rsidR="008139F5" w:rsidRPr="00A145B6" w:rsidRDefault="008139F5" w:rsidP="00EE694D">
            <w:pPr>
              <w:pStyle w:val="BodyParagraph"/>
            </w:pPr>
            <w:r w:rsidRPr="00A145B6">
              <w:t>Livello di competenza - Scritto</w:t>
            </w:r>
          </w:p>
        </w:tc>
        <w:tc>
          <w:tcPr>
            <w:tcW w:w="3192" w:type="dxa"/>
            <w:shd w:val="clear" w:color="auto" w:fill="EEECE1"/>
          </w:tcPr>
          <w:p w:rsidR="008139F5" w:rsidRPr="00A145B6" w:rsidRDefault="008139F5" w:rsidP="00EE694D">
            <w:pPr>
              <w:pStyle w:val="BodyParagraph"/>
            </w:pPr>
            <w:r w:rsidRPr="00A145B6">
              <w:t>Livello di competenza - Parlato</w:t>
            </w:r>
          </w:p>
        </w:tc>
      </w:tr>
      <w:tr w:rsidR="008139F5" w:rsidRPr="00A145B6" w:rsidTr="00287236">
        <w:tc>
          <w:tcPr>
            <w:tcW w:w="3192" w:type="dxa"/>
          </w:tcPr>
          <w:p w:rsidR="008139F5" w:rsidRPr="00A145B6" w:rsidRDefault="008139F5" w:rsidP="00EE694D">
            <w:pPr>
              <w:pStyle w:val="BodyParagraph"/>
            </w:pPr>
          </w:p>
        </w:tc>
        <w:tc>
          <w:tcPr>
            <w:tcW w:w="3192" w:type="dxa"/>
          </w:tcPr>
          <w:p w:rsidR="008139F5" w:rsidRPr="00A145B6" w:rsidRDefault="008139F5" w:rsidP="00EE694D">
            <w:pPr>
              <w:pStyle w:val="BodyParagraph"/>
            </w:pPr>
          </w:p>
        </w:tc>
        <w:tc>
          <w:tcPr>
            <w:tcW w:w="3192" w:type="dxa"/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287236">
        <w:tc>
          <w:tcPr>
            <w:tcW w:w="3192" w:type="dxa"/>
          </w:tcPr>
          <w:p w:rsidR="008139F5" w:rsidRPr="00A145B6" w:rsidRDefault="008139F5" w:rsidP="00EE694D">
            <w:pPr>
              <w:pStyle w:val="BodyParagraph"/>
            </w:pPr>
          </w:p>
        </w:tc>
        <w:tc>
          <w:tcPr>
            <w:tcW w:w="3192" w:type="dxa"/>
          </w:tcPr>
          <w:p w:rsidR="008139F5" w:rsidRPr="00A145B6" w:rsidRDefault="008139F5" w:rsidP="00EE694D">
            <w:pPr>
              <w:pStyle w:val="BodyParagraph"/>
            </w:pPr>
          </w:p>
        </w:tc>
        <w:tc>
          <w:tcPr>
            <w:tcW w:w="3192" w:type="dxa"/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EE694D" w:rsidRPr="00A145B6" w:rsidTr="00287236">
        <w:tc>
          <w:tcPr>
            <w:tcW w:w="3192" w:type="dxa"/>
          </w:tcPr>
          <w:p w:rsidR="00EE694D" w:rsidRPr="00A145B6" w:rsidRDefault="00EE694D" w:rsidP="00EE694D">
            <w:pPr>
              <w:pStyle w:val="BodyParagraph"/>
            </w:pPr>
          </w:p>
        </w:tc>
        <w:tc>
          <w:tcPr>
            <w:tcW w:w="3192" w:type="dxa"/>
          </w:tcPr>
          <w:p w:rsidR="00EE694D" w:rsidRPr="00A145B6" w:rsidRDefault="00EE694D" w:rsidP="00EE694D">
            <w:pPr>
              <w:pStyle w:val="BodyParagraph"/>
            </w:pPr>
          </w:p>
        </w:tc>
        <w:tc>
          <w:tcPr>
            <w:tcW w:w="3192" w:type="dxa"/>
          </w:tcPr>
          <w:p w:rsidR="00EE694D" w:rsidRPr="00A145B6" w:rsidRDefault="00EE694D" w:rsidP="00EE694D">
            <w:pPr>
              <w:pStyle w:val="BodyParagraph"/>
            </w:pPr>
          </w:p>
        </w:tc>
      </w:tr>
      <w:tr w:rsidR="00EE694D" w:rsidRPr="00A145B6" w:rsidTr="00287236">
        <w:tc>
          <w:tcPr>
            <w:tcW w:w="3192" w:type="dxa"/>
          </w:tcPr>
          <w:p w:rsidR="00EE694D" w:rsidRPr="00A145B6" w:rsidRDefault="00EE694D" w:rsidP="00EE694D">
            <w:pPr>
              <w:pStyle w:val="BodyParagraph"/>
            </w:pPr>
          </w:p>
        </w:tc>
        <w:tc>
          <w:tcPr>
            <w:tcW w:w="3192" w:type="dxa"/>
          </w:tcPr>
          <w:p w:rsidR="00EE694D" w:rsidRPr="00A145B6" w:rsidRDefault="00EE694D" w:rsidP="00EE694D">
            <w:pPr>
              <w:pStyle w:val="BodyParagraph"/>
            </w:pPr>
          </w:p>
        </w:tc>
        <w:tc>
          <w:tcPr>
            <w:tcW w:w="3192" w:type="dxa"/>
          </w:tcPr>
          <w:p w:rsidR="00EE694D" w:rsidRPr="00A145B6" w:rsidRDefault="00EE694D" w:rsidP="00EE694D">
            <w:pPr>
              <w:pStyle w:val="BodyParagraph"/>
            </w:pPr>
          </w:p>
        </w:tc>
      </w:tr>
    </w:tbl>
    <w:p w:rsidR="00BC0735" w:rsidRDefault="00BC0735" w:rsidP="00E41358">
      <w:pPr>
        <w:rPr>
          <w:lang w:val="it-IT"/>
        </w:rPr>
      </w:pPr>
    </w:p>
    <w:p w:rsidR="00BC0735" w:rsidRDefault="00BC0735">
      <w:pPr>
        <w:rPr>
          <w:lang w:val="it-IT"/>
        </w:rPr>
      </w:pPr>
      <w:r>
        <w:rPr>
          <w:lang w:val="it-IT"/>
        </w:rPr>
        <w:br w:type="page"/>
      </w:r>
    </w:p>
    <w:p w:rsidR="008139F5" w:rsidRPr="00A145B6" w:rsidRDefault="008139F5" w:rsidP="00E41358">
      <w:pPr>
        <w:rPr>
          <w:lang w:val="it-IT"/>
        </w:rPr>
      </w:pPr>
    </w:p>
    <w:p w:rsidR="008139F5" w:rsidRPr="00A145B6" w:rsidRDefault="008139F5" w:rsidP="00147C0F">
      <w:pPr>
        <w:pStyle w:val="Titolo3"/>
        <w:rPr>
          <w:lang w:val="it-IT"/>
        </w:rPr>
      </w:pPr>
      <w:r w:rsidRPr="00A145B6">
        <w:rPr>
          <w:lang w:val="it-IT"/>
        </w:rPr>
        <w:t>CONTATTO IN CASO DI EMERGENZA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46"/>
        <w:gridCol w:w="208"/>
        <w:gridCol w:w="114"/>
        <w:gridCol w:w="320"/>
        <w:gridCol w:w="740"/>
        <w:gridCol w:w="205"/>
        <w:gridCol w:w="82"/>
        <w:gridCol w:w="654"/>
        <w:gridCol w:w="5991"/>
      </w:tblGrid>
      <w:tr w:rsidR="008139F5" w:rsidRPr="00A145B6" w:rsidTr="00CF2A2C">
        <w:tc>
          <w:tcPr>
            <w:tcW w:w="828" w:type="dxa"/>
            <w:gridSpan w:val="2"/>
          </w:tcPr>
          <w:p w:rsidR="008139F5" w:rsidRPr="00A145B6" w:rsidRDefault="008139F5" w:rsidP="00EE694D">
            <w:pPr>
              <w:pStyle w:val="BodyParagraph"/>
            </w:pPr>
            <w:r w:rsidRPr="00A145B6">
              <w:t>Nome:</w:t>
            </w:r>
          </w:p>
        </w:tc>
        <w:tc>
          <w:tcPr>
            <w:tcW w:w="8748" w:type="dxa"/>
            <w:gridSpan w:val="7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188" w:type="dxa"/>
            <w:gridSpan w:val="4"/>
          </w:tcPr>
          <w:p w:rsidR="008139F5" w:rsidRPr="00A145B6" w:rsidRDefault="008139F5" w:rsidP="00EE694D">
            <w:pPr>
              <w:pStyle w:val="BodyParagraph"/>
            </w:pPr>
            <w:r w:rsidRPr="00A145B6">
              <w:t>Cognome:</w:t>
            </w:r>
          </w:p>
        </w:tc>
        <w:tc>
          <w:tcPr>
            <w:tcW w:w="8388" w:type="dxa"/>
            <w:gridSpan w:val="5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188" w:type="dxa"/>
            <w:gridSpan w:val="4"/>
          </w:tcPr>
          <w:p w:rsidR="008139F5" w:rsidRPr="00A145B6" w:rsidRDefault="008139F5" w:rsidP="00EE694D">
            <w:pPr>
              <w:pStyle w:val="BodyParagraph"/>
            </w:pPr>
            <w:r w:rsidRPr="00A145B6">
              <w:t>Relazione:</w:t>
            </w:r>
          </w:p>
        </w:tc>
        <w:tc>
          <w:tcPr>
            <w:tcW w:w="8388" w:type="dxa"/>
            <w:gridSpan w:val="5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918" w:type="dxa"/>
            <w:gridSpan w:val="3"/>
          </w:tcPr>
          <w:p w:rsidR="008139F5" w:rsidRPr="00A145B6" w:rsidRDefault="00457F7F" w:rsidP="00EE694D">
            <w:pPr>
              <w:pStyle w:val="BodyParagraph"/>
            </w:pPr>
            <w:r>
              <w:t>E</w:t>
            </w:r>
            <w:r w:rsidR="008139F5" w:rsidRPr="00A145B6">
              <w:t>-mail:</w:t>
            </w:r>
          </w:p>
        </w:tc>
        <w:tc>
          <w:tcPr>
            <w:tcW w:w="8658" w:type="dxa"/>
            <w:gridSpan w:val="6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988" w:type="dxa"/>
            <w:gridSpan w:val="8"/>
          </w:tcPr>
          <w:p w:rsidR="008139F5" w:rsidRPr="00A145B6" w:rsidRDefault="008139F5" w:rsidP="00EE694D">
            <w:pPr>
              <w:pStyle w:val="BodyParagraph"/>
            </w:pPr>
            <w:r w:rsidRPr="00A145B6">
              <w:t>Indirizzo (via/casella postale):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953" w:type="dxa"/>
            <w:gridSpan w:val="5"/>
          </w:tcPr>
          <w:p w:rsidR="008139F5" w:rsidRPr="00A145B6" w:rsidRDefault="008139F5" w:rsidP="00EE694D">
            <w:pPr>
              <w:pStyle w:val="BodyParagraph"/>
            </w:pPr>
            <w:r w:rsidRPr="00A145B6">
              <w:t>Comune/Provincia:</w:t>
            </w:r>
          </w:p>
        </w:tc>
        <w:tc>
          <w:tcPr>
            <w:tcW w:w="7623" w:type="dxa"/>
            <w:gridSpan w:val="4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664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CAP</w:t>
            </w:r>
            <w:r>
              <w:t>:</w:t>
            </w:r>
          </w:p>
        </w:tc>
        <w:tc>
          <w:tcPr>
            <w:tcW w:w="8912" w:type="dxa"/>
            <w:gridSpan w:val="8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828" w:type="dxa"/>
            <w:gridSpan w:val="2"/>
          </w:tcPr>
          <w:p w:rsidR="008139F5" w:rsidRPr="00A145B6" w:rsidRDefault="008139F5" w:rsidP="00EE694D">
            <w:pPr>
              <w:pStyle w:val="BodyParagraph"/>
            </w:pPr>
            <w:r w:rsidRPr="00A145B6">
              <w:t>Paese:</w:t>
            </w:r>
          </w:p>
        </w:tc>
        <w:tc>
          <w:tcPr>
            <w:tcW w:w="8748" w:type="dxa"/>
            <w:gridSpan w:val="7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178" w:type="dxa"/>
            <w:gridSpan w:val="6"/>
          </w:tcPr>
          <w:p w:rsidR="008139F5" w:rsidRPr="00A145B6" w:rsidRDefault="008139F5" w:rsidP="00EE694D">
            <w:pPr>
              <w:pStyle w:val="BodyParagraph"/>
            </w:pPr>
            <w:r w:rsidRPr="00A145B6">
              <w:t>Telefono (principale):</w:t>
            </w: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268" w:type="dxa"/>
            <w:gridSpan w:val="7"/>
          </w:tcPr>
          <w:p w:rsidR="008139F5" w:rsidRPr="00A145B6" w:rsidRDefault="008139F5" w:rsidP="00EE694D">
            <w:pPr>
              <w:pStyle w:val="BodyParagraph"/>
            </w:pPr>
            <w:r w:rsidRPr="00A145B6">
              <w:t>Telefono (secondario):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</w:tbl>
    <w:p w:rsidR="008139F5" w:rsidRPr="00A145B6" w:rsidRDefault="008139F5" w:rsidP="005C5D13">
      <w:pPr>
        <w:pStyle w:val="Titolo3"/>
        <w:rPr>
          <w:lang w:val="it-IT"/>
        </w:rPr>
      </w:pPr>
      <w:r w:rsidRPr="00A145B6">
        <w:rPr>
          <w:lang w:val="it-IT"/>
        </w:rPr>
        <w:t>TITOLI DI STUDIO</w:t>
      </w:r>
    </w:p>
    <w:p w:rsidR="008139F5" w:rsidRPr="00A145B6" w:rsidRDefault="008139F5" w:rsidP="00EE694D">
      <w:pPr>
        <w:pStyle w:val="BodyParagraph"/>
      </w:pPr>
      <w:r w:rsidRPr="00A145B6">
        <w:t>Elenca gli</w:t>
      </w:r>
      <w:r>
        <w:t xml:space="preserve"> ultimi due istituti scolastici/università </w:t>
      </w:r>
      <w:r w:rsidRPr="00A145B6">
        <w:t>frequentati.</w:t>
      </w:r>
    </w:p>
    <w:p w:rsidR="008139F5" w:rsidRPr="00A145B6" w:rsidRDefault="008139F5" w:rsidP="005C5D13">
      <w:pPr>
        <w:pStyle w:val="Titolo4"/>
        <w:rPr>
          <w:lang w:val="it-IT"/>
        </w:rPr>
      </w:pPr>
      <w:r w:rsidRPr="00A145B6">
        <w:rPr>
          <w:lang w:val="it-IT"/>
        </w:rPr>
        <w:t>Ultimo istituto</w:t>
      </w:r>
      <w:r>
        <w:rPr>
          <w:lang w:val="it-IT"/>
        </w:rPr>
        <w:t>/università</w:t>
      </w:r>
      <w:r w:rsidRPr="00A145B6">
        <w:rPr>
          <w:lang w:val="it-IT"/>
        </w:rPr>
        <w:t xml:space="preserve"> frequentato: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3"/>
        <w:gridCol w:w="119"/>
        <w:gridCol w:w="320"/>
        <w:gridCol w:w="88"/>
        <w:gridCol w:w="7290"/>
      </w:tblGrid>
      <w:tr w:rsidR="008139F5" w:rsidRPr="00A145B6" w:rsidTr="00CF2A2C">
        <w:tc>
          <w:tcPr>
            <w:tcW w:w="1998" w:type="dxa"/>
            <w:gridSpan w:val="3"/>
          </w:tcPr>
          <w:p w:rsidR="008139F5" w:rsidRPr="00A145B6" w:rsidRDefault="008139F5" w:rsidP="00EE694D">
            <w:pPr>
              <w:pStyle w:val="BodyParagraph"/>
            </w:pPr>
            <w:r w:rsidRPr="00A145B6">
              <w:t>Istituto/</w:t>
            </w:r>
            <w:r w:rsidR="00457F7F" w:rsidRPr="00A145B6">
              <w:t xml:space="preserve"> Università</w:t>
            </w:r>
            <w:r w:rsidRPr="00A145B6">
              <w:t>:</w:t>
            </w:r>
          </w:p>
        </w:tc>
        <w:tc>
          <w:tcPr>
            <w:tcW w:w="7578" w:type="dxa"/>
            <w:gridSpan w:val="2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088" w:type="dxa"/>
            <w:gridSpan w:val="4"/>
          </w:tcPr>
          <w:p w:rsidR="008139F5" w:rsidRPr="00A145B6" w:rsidRDefault="008139F5" w:rsidP="00EE694D">
            <w:pPr>
              <w:pStyle w:val="BodyParagraph"/>
            </w:pPr>
            <w:r>
              <w:t>Diploma</w:t>
            </w:r>
            <w:r w:rsidRPr="00A145B6">
              <w:t xml:space="preserve"> conseguito: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A145B6">
        <w:tc>
          <w:tcPr>
            <w:tcW w:w="1670" w:type="dxa"/>
            <w:gridSpan w:val="2"/>
          </w:tcPr>
          <w:p w:rsidR="008139F5" w:rsidRPr="00A145B6" w:rsidRDefault="008139F5" w:rsidP="00EE694D">
            <w:pPr>
              <w:pStyle w:val="BodyParagraph"/>
            </w:pPr>
            <w:r w:rsidRPr="00A145B6">
              <w:t xml:space="preserve">Sede </w:t>
            </w:r>
            <w:r>
              <w:t>degli studi</w:t>
            </w:r>
            <w:r w:rsidRPr="00A145B6">
              <w:t>:</w:t>
            </w:r>
          </w:p>
        </w:tc>
        <w:tc>
          <w:tcPr>
            <w:tcW w:w="7906" w:type="dxa"/>
            <w:gridSpan w:val="3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54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Area di studio:</w:t>
            </w:r>
          </w:p>
        </w:tc>
        <w:tc>
          <w:tcPr>
            <w:tcW w:w="8028" w:type="dxa"/>
            <w:gridSpan w:val="4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548" w:type="dxa"/>
          </w:tcPr>
          <w:p w:rsidR="008139F5" w:rsidRPr="00A145B6" w:rsidRDefault="008139F5" w:rsidP="00EE694D">
            <w:pPr>
              <w:pStyle w:val="BodyParagraph"/>
            </w:pPr>
            <w:r>
              <w:t>Media dei voti</w:t>
            </w:r>
            <w:r w:rsidRPr="00A145B6">
              <w:t>:</w:t>
            </w:r>
          </w:p>
        </w:tc>
        <w:tc>
          <w:tcPr>
            <w:tcW w:w="8028" w:type="dxa"/>
            <w:gridSpan w:val="4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</w:tbl>
    <w:p w:rsidR="008139F5" w:rsidRPr="00A145B6" w:rsidRDefault="008139F5" w:rsidP="005C5D13">
      <w:pPr>
        <w:pStyle w:val="Titolo4"/>
        <w:rPr>
          <w:lang w:val="it-IT"/>
        </w:rPr>
      </w:pPr>
      <w:r w:rsidRPr="00A145B6">
        <w:rPr>
          <w:lang w:val="it-IT"/>
        </w:rPr>
        <w:t>Penultimo istituto</w:t>
      </w:r>
      <w:r>
        <w:rPr>
          <w:lang w:val="it-IT"/>
        </w:rPr>
        <w:t>/università</w:t>
      </w:r>
      <w:r w:rsidRPr="00A145B6">
        <w:rPr>
          <w:lang w:val="it-IT"/>
        </w:rPr>
        <w:t xml:space="preserve"> frequentato: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3"/>
        <w:gridCol w:w="119"/>
        <w:gridCol w:w="320"/>
        <w:gridCol w:w="88"/>
        <w:gridCol w:w="7290"/>
      </w:tblGrid>
      <w:tr w:rsidR="008139F5" w:rsidRPr="00A145B6" w:rsidTr="00CF2A2C">
        <w:tc>
          <w:tcPr>
            <w:tcW w:w="1998" w:type="dxa"/>
            <w:gridSpan w:val="3"/>
          </w:tcPr>
          <w:p w:rsidR="008139F5" w:rsidRPr="00A145B6" w:rsidRDefault="008139F5" w:rsidP="00EE694D">
            <w:pPr>
              <w:pStyle w:val="BodyParagraph"/>
            </w:pPr>
            <w:r w:rsidRPr="00A145B6">
              <w:t>Istituto/</w:t>
            </w:r>
            <w:r w:rsidR="00457F7F" w:rsidRPr="00A145B6">
              <w:t xml:space="preserve"> Università</w:t>
            </w:r>
            <w:r w:rsidRPr="00A145B6">
              <w:t>:</w:t>
            </w:r>
          </w:p>
        </w:tc>
        <w:tc>
          <w:tcPr>
            <w:tcW w:w="7578" w:type="dxa"/>
            <w:gridSpan w:val="2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088" w:type="dxa"/>
            <w:gridSpan w:val="4"/>
          </w:tcPr>
          <w:p w:rsidR="008139F5" w:rsidRPr="00A145B6" w:rsidRDefault="008139F5" w:rsidP="00EE694D">
            <w:pPr>
              <w:pStyle w:val="BodyParagraph"/>
            </w:pPr>
            <w:r>
              <w:t>Diploma</w:t>
            </w:r>
            <w:r w:rsidRPr="00A145B6">
              <w:t xml:space="preserve"> conseguito: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A145B6">
        <w:tc>
          <w:tcPr>
            <w:tcW w:w="1670" w:type="dxa"/>
            <w:gridSpan w:val="2"/>
          </w:tcPr>
          <w:p w:rsidR="008139F5" w:rsidRPr="00A145B6" w:rsidRDefault="008139F5" w:rsidP="00EE694D">
            <w:pPr>
              <w:pStyle w:val="BodyParagraph"/>
            </w:pPr>
            <w:r w:rsidRPr="00A145B6">
              <w:t xml:space="preserve">Sede </w:t>
            </w:r>
            <w:r>
              <w:t xml:space="preserve">degli </w:t>
            </w:r>
            <w:r>
              <w:lastRenderedPageBreak/>
              <w:t>studi</w:t>
            </w:r>
            <w:r w:rsidRPr="00A145B6">
              <w:t>:</w:t>
            </w:r>
          </w:p>
        </w:tc>
        <w:tc>
          <w:tcPr>
            <w:tcW w:w="7906" w:type="dxa"/>
            <w:gridSpan w:val="3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54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lastRenderedPageBreak/>
              <w:t>Area di studio:</w:t>
            </w:r>
          </w:p>
        </w:tc>
        <w:tc>
          <w:tcPr>
            <w:tcW w:w="8028" w:type="dxa"/>
            <w:gridSpan w:val="4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548" w:type="dxa"/>
          </w:tcPr>
          <w:p w:rsidR="008139F5" w:rsidRPr="00A145B6" w:rsidRDefault="008139F5" w:rsidP="00EE694D">
            <w:pPr>
              <w:pStyle w:val="BodyParagraph"/>
            </w:pPr>
            <w:r>
              <w:t>Media dei voti</w:t>
            </w:r>
            <w:r w:rsidRPr="00A145B6">
              <w:t>:</w:t>
            </w:r>
          </w:p>
        </w:tc>
        <w:tc>
          <w:tcPr>
            <w:tcW w:w="8028" w:type="dxa"/>
            <w:gridSpan w:val="4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</w:tbl>
    <w:p w:rsidR="00EE694D" w:rsidRDefault="00EE694D" w:rsidP="005C5D13">
      <w:pPr>
        <w:pStyle w:val="Titolo3"/>
        <w:rPr>
          <w:lang w:val="it-IT"/>
        </w:rPr>
      </w:pPr>
    </w:p>
    <w:p w:rsidR="008139F5" w:rsidRPr="00A145B6" w:rsidRDefault="008139F5" w:rsidP="005C5D13">
      <w:pPr>
        <w:pStyle w:val="Titolo3"/>
        <w:rPr>
          <w:lang w:val="it-IT"/>
        </w:rPr>
      </w:pPr>
      <w:r w:rsidRPr="00A145B6">
        <w:rPr>
          <w:lang w:val="it-IT"/>
        </w:rPr>
        <w:t>OBIETTIVI E SOMMARIO</w:t>
      </w:r>
    </w:p>
    <w:p w:rsidR="008139F5" w:rsidRPr="00A145B6" w:rsidRDefault="008139F5" w:rsidP="00EE694D">
      <w:pPr>
        <w:pStyle w:val="BodyParagraph"/>
      </w:pPr>
      <w:r w:rsidRPr="00A145B6">
        <w:t xml:space="preserve">Spiega con 2-3 brevi frasi gli obiettivi che </w:t>
      </w:r>
      <w:r>
        <w:t>intendi</w:t>
      </w:r>
      <w:r w:rsidRPr="00A145B6">
        <w:t xml:space="preserve"> realizzare con questa borsa di studio (piano di studi/</w:t>
      </w:r>
      <w:r>
        <w:t>diploma</w:t>
      </w:r>
      <w:r w:rsidRPr="00A145B6">
        <w:t xml:space="preserve">, </w:t>
      </w:r>
      <w:hyperlink r:id="rId10" w:history="1">
        <w:r w:rsidRPr="00A145B6">
          <w:rPr>
            <w:rStyle w:val="Collegamentoipertestuale"/>
          </w:rPr>
          <w:t>aree d'intervento del RI</w:t>
        </w:r>
      </w:hyperlink>
      <w:r w:rsidRPr="00A145B6">
        <w:t>, ecc.).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139F5" w:rsidRPr="009835F4" w:rsidTr="00287236">
        <w:tc>
          <w:tcPr>
            <w:tcW w:w="9576" w:type="dxa"/>
          </w:tcPr>
          <w:p w:rsidR="008139F5" w:rsidRDefault="008139F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Pr="00A145B6" w:rsidRDefault="00BC0735" w:rsidP="00EE694D">
            <w:pPr>
              <w:pStyle w:val="BodyParagraph"/>
            </w:pPr>
          </w:p>
        </w:tc>
      </w:tr>
    </w:tbl>
    <w:p w:rsidR="008139F5" w:rsidRPr="00A145B6" w:rsidRDefault="008139F5" w:rsidP="00EE694D">
      <w:pPr>
        <w:pStyle w:val="BodyParagraph"/>
      </w:pPr>
    </w:p>
    <w:p w:rsidR="008139F5" w:rsidRPr="00A145B6" w:rsidRDefault="008139F5" w:rsidP="00EE694D">
      <w:pPr>
        <w:pStyle w:val="BodyParagraph"/>
      </w:pPr>
      <w:r w:rsidRPr="00A145B6">
        <w:t>Con 200 parole o meno, descriv</w:t>
      </w:r>
      <w:r>
        <w:t>i</w:t>
      </w:r>
      <w:r w:rsidRPr="00A145B6">
        <w:t xml:space="preserve"> le qualifiche per cui </w:t>
      </w:r>
      <w:r>
        <w:t>t</w:t>
      </w:r>
      <w:r w:rsidRPr="00A145B6">
        <w:t>i ritien</w:t>
      </w:r>
      <w:r>
        <w:t>i</w:t>
      </w:r>
      <w:r w:rsidRPr="00A145B6">
        <w:t xml:space="preserve"> idone</w:t>
      </w:r>
      <w:r>
        <w:t>o/a</w:t>
      </w:r>
      <w:r w:rsidRPr="00A145B6">
        <w:t xml:space="preserve"> </w:t>
      </w:r>
      <w:proofErr w:type="spellStart"/>
      <w:r w:rsidRPr="00A145B6">
        <w:t>a</w:t>
      </w:r>
      <w:proofErr w:type="spellEnd"/>
      <w:r w:rsidRPr="00A145B6">
        <w:t xml:space="preserve"> ricevere questa borsa di studio (ad es., esperienze accademiche, di lavoro e di volontariato, filosofia di vita, prospettive, ecc.)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139F5" w:rsidRPr="009835F4" w:rsidTr="00287236">
        <w:tc>
          <w:tcPr>
            <w:tcW w:w="9576" w:type="dxa"/>
          </w:tcPr>
          <w:p w:rsidR="008139F5" w:rsidRDefault="008139F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Pr="00A145B6" w:rsidRDefault="00BC0735" w:rsidP="00EE694D">
            <w:pPr>
              <w:pStyle w:val="BodyParagraph"/>
            </w:pPr>
          </w:p>
        </w:tc>
      </w:tr>
    </w:tbl>
    <w:p w:rsidR="008139F5" w:rsidRPr="00A145B6" w:rsidRDefault="008139F5" w:rsidP="00E41358">
      <w:pPr>
        <w:rPr>
          <w:lang w:val="it-IT"/>
        </w:rPr>
      </w:pPr>
    </w:p>
    <w:p w:rsidR="008139F5" w:rsidRPr="00A145B6" w:rsidRDefault="008139F5" w:rsidP="001A3A6F">
      <w:pPr>
        <w:pStyle w:val="Titolo3"/>
        <w:rPr>
          <w:lang w:val="it-IT"/>
        </w:rPr>
      </w:pPr>
      <w:r w:rsidRPr="00A145B6">
        <w:rPr>
          <w:lang w:val="it-IT"/>
        </w:rPr>
        <w:t>AREE DI INTERVENTO</w:t>
      </w:r>
    </w:p>
    <w:p w:rsidR="008139F5" w:rsidRPr="00A145B6" w:rsidRDefault="008139F5" w:rsidP="00EE694D">
      <w:pPr>
        <w:pStyle w:val="BodyParagraph"/>
      </w:pPr>
      <w:r w:rsidRPr="00A145B6">
        <w:t>In quale area d</w:t>
      </w:r>
      <w:r w:rsidR="00457F7F">
        <w:t>’</w:t>
      </w:r>
      <w:r w:rsidRPr="00A145B6">
        <w:t>intervento rientra il tuo piano di studi?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"/>
        <w:gridCol w:w="8892"/>
      </w:tblGrid>
      <w:tr w:rsidR="008139F5" w:rsidRPr="009835F4" w:rsidTr="00287236">
        <w:tc>
          <w:tcPr>
            <w:tcW w:w="46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rPr>
                <w:rFonts w:eastAsia="MS Gothic" w:hint="eastAsia"/>
              </w:rPr>
              <w:t>☐</w:t>
            </w:r>
          </w:p>
        </w:tc>
        <w:tc>
          <w:tcPr>
            <w:tcW w:w="910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Pace e prevenzione/risoluzione dei conflitti</w:t>
            </w:r>
          </w:p>
        </w:tc>
      </w:tr>
      <w:tr w:rsidR="008139F5" w:rsidRPr="009835F4" w:rsidTr="00287236">
        <w:tc>
          <w:tcPr>
            <w:tcW w:w="46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rPr>
                <w:rFonts w:eastAsia="MS Gothic" w:hint="eastAsia"/>
              </w:rPr>
              <w:t>☐</w:t>
            </w:r>
          </w:p>
        </w:tc>
        <w:tc>
          <w:tcPr>
            <w:tcW w:w="910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Prevenzione e cura delle malattie</w:t>
            </w:r>
          </w:p>
        </w:tc>
      </w:tr>
      <w:tr w:rsidR="008139F5" w:rsidRPr="009835F4" w:rsidTr="00287236">
        <w:tc>
          <w:tcPr>
            <w:tcW w:w="46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rPr>
                <w:rFonts w:eastAsia="MS Gothic" w:hint="eastAsia"/>
              </w:rPr>
              <w:t>☐</w:t>
            </w:r>
          </w:p>
        </w:tc>
        <w:tc>
          <w:tcPr>
            <w:tcW w:w="910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Acqua e strutture igienico-sanitarie</w:t>
            </w:r>
          </w:p>
        </w:tc>
      </w:tr>
      <w:tr w:rsidR="008139F5" w:rsidRPr="00A145B6" w:rsidTr="00287236">
        <w:tc>
          <w:tcPr>
            <w:tcW w:w="46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rPr>
                <w:rFonts w:eastAsia="MS Gothic" w:hint="eastAsia"/>
              </w:rPr>
              <w:t>☐</w:t>
            </w:r>
          </w:p>
        </w:tc>
        <w:tc>
          <w:tcPr>
            <w:tcW w:w="910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Salute materna e infantile</w:t>
            </w:r>
          </w:p>
        </w:tc>
      </w:tr>
      <w:tr w:rsidR="008139F5" w:rsidRPr="009835F4" w:rsidTr="00287236">
        <w:tc>
          <w:tcPr>
            <w:tcW w:w="46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rPr>
                <w:rFonts w:eastAsia="MS Gothic" w:hint="eastAsia"/>
              </w:rPr>
              <w:t>☐</w:t>
            </w:r>
          </w:p>
        </w:tc>
        <w:tc>
          <w:tcPr>
            <w:tcW w:w="910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Alfabetizzazione e educazione di base</w:t>
            </w:r>
          </w:p>
        </w:tc>
      </w:tr>
      <w:tr w:rsidR="008139F5" w:rsidRPr="00A145B6" w:rsidTr="00287236">
        <w:tc>
          <w:tcPr>
            <w:tcW w:w="46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rPr>
                <w:rFonts w:eastAsia="MS Gothic" w:hint="eastAsia"/>
              </w:rPr>
              <w:t>☐</w:t>
            </w:r>
          </w:p>
        </w:tc>
        <w:tc>
          <w:tcPr>
            <w:tcW w:w="910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Sviluppo economico e comunitario</w:t>
            </w:r>
          </w:p>
        </w:tc>
      </w:tr>
    </w:tbl>
    <w:p w:rsidR="008139F5" w:rsidRPr="00A145B6" w:rsidRDefault="008139F5" w:rsidP="00EE694D">
      <w:pPr>
        <w:pStyle w:val="BodyParagraph"/>
      </w:pPr>
    </w:p>
    <w:p w:rsidR="008139F5" w:rsidRPr="00A145B6" w:rsidRDefault="008139F5" w:rsidP="00EE694D">
      <w:pPr>
        <w:pStyle w:val="BodyParagraph"/>
      </w:pPr>
      <w:r w:rsidRPr="00A145B6">
        <w:t>Quali obiettivi dell'area d</w:t>
      </w:r>
      <w:r w:rsidR="00457F7F">
        <w:t>’</w:t>
      </w:r>
      <w:r w:rsidRPr="00A145B6">
        <w:t>intervento selezionata sarebbero supportati da</w:t>
      </w:r>
      <w:r>
        <w:t>i tuoi</w:t>
      </w:r>
      <w:r w:rsidRPr="00A145B6">
        <w:t xml:space="preserve"> studi </w:t>
      </w:r>
      <w:r>
        <w:t>finanziati con questa borsa</w:t>
      </w:r>
      <w:r w:rsidRPr="00A145B6">
        <w:t xml:space="preserve">? (Vedi </w:t>
      </w:r>
      <w:hyperlink r:id="rId11" w:history="1">
        <w:r w:rsidRPr="00A145B6">
          <w:rPr>
            <w:rStyle w:val="Collegamentoipertestuale"/>
          </w:rPr>
          <w:t>la dichiarazione della Fondazione Rotary sulle aree d</w:t>
        </w:r>
        <w:r w:rsidR="00457F7F">
          <w:rPr>
            <w:rStyle w:val="Collegamentoipertestuale"/>
          </w:rPr>
          <w:t>’</w:t>
        </w:r>
        <w:r w:rsidRPr="00A145B6">
          <w:rPr>
            <w:rStyle w:val="Collegamentoipertestuale"/>
          </w:rPr>
          <w:t>intervento</w:t>
        </w:r>
      </w:hyperlink>
      <w:r w:rsidRPr="00A145B6">
        <w:t xml:space="preserve"> per ulteriori informazioni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139F5" w:rsidRPr="009835F4" w:rsidTr="00287236">
        <w:tc>
          <w:tcPr>
            <w:tcW w:w="9576" w:type="dxa"/>
          </w:tcPr>
          <w:p w:rsidR="008139F5" w:rsidRDefault="008139F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EE694D" w:rsidRDefault="00EE694D" w:rsidP="00EE694D">
            <w:pPr>
              <w:pStyle w:val="BodyParagraph"/>
            </w:pPr>
          </w:p>
          <w:p w:rsidR="00EE694D" w:rsidRDefault="00EE694D" w:rsidP="00EE694D">
            <w:pPr>
              <w:pStyle w:val="BodyParagraph"/>
            </w:pPr>
          </w:p>
          <w:p w:rsidR="00EE694D" w:rsidRDefault="00EE694D" w:rsidP="00EE694D">
            <w:pPr>
              <w:pStyle w:val="BodyParagraph"/>
            </w:pPr>
          </w:p>
          <w:p w:rsidR="00BC0735" w:rsidRPr="00A145B6" w:rsidRDefault="00BC0735" w:rsidP="00EE694D">
            <w:pPr>
              <w:pStyle w:val="BodyParagraph"/>
            </w:pPr>
          </w:p>
        </w:tc>
      </w:tr>
    </w:tbl>
    <w:p w:rsidR="008139F5" w:rsidRPr="00A145B6" w:rsidRDefault="008139F5" w:rsidP="00EE694D">
      <w:pPr>
        <w:pStyle w:val="BodyParagraph"/>
      </w:pPr>
      <w:r w:rsidRPr="00A145B6">
        <w:t>Come intendi realizzare questi obiettivi?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139F5" w:rsidRPr="009835F4" w:rsidTr="00287236">
        <w:tc>
          <w:tcPr>
            <w:tcW w:w="9576" w:type="dxa"/>
          </w:tcPr>
          <w:p w:rsidR="008139F5" w:rsidRDefault="008139F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Pr="00A145B6" w:rsidRDefault="00BC0735" w:rsidP="00EE694D">
            <w:pPr>
              <w:pStyle w:val="BodyParagraph"/>
            </w:pPr>
          </w:p>
        </w:tc>
      </w:tr>
    </w:tbl>
    <w:p w:rsidR="008139F5" w:rsidRPr="00A145B6" w:rsidRDefault="008139F5" w:rsidP="00E41358">
      <w:pPr>
        <w:rPr>
          <w:lang w:val="it-IT"/>
        </w:rPr>
      </w:pPr>
    </w:p>
    <w:p w:rsidR="008139F5" w:rsidRPr="00A145B6" w:rsidRDefault="008139F5" w:rsidP="00573227">
      <w:pPr>
        <w:pStyle w:val="Titolo3"/>
        <w:rPr>
          <w:lang w:val="it-IT"/>
        </w:rPr>
      </w:pPr>
      <w:r w:rsidRPr="00A145B6">
        <w:rPr>
          <w:lang w:val="it-IT"/>
        </w:rPr>
        <w:t>DETTA</w:t>
      </w:r>
      <w:r>
        <w:rPr>
          <w:lang w:val="it-IT"/>
        </w:rPr>
        <w:t xml:space="preserve">GLI PERTINENTI ALLA BORSA DI STUDIO </w:t>
      </w:r>
      <w:r w:rsidRPr="00A145B6">
        <w:rPr>
          <w:lang w:val="it-IT"/>
        </w:rPr>
        <w:t xml:space="preserve"> </w:t>
      </w:r>
    </w:p>
    <w:p w:rsidR="008139F5" w:rsidRPr="00A145B6" w:rsidRDefault="008139F5" w:rsidP="00EE694D">
      <w:pPr>
        <w:pStyle w:val="BodyParagraph"/>
      </w:pPr>
      <w:r w:rsidRPr="00A145B6">
        <w:t>Forni</w:t>
      </w:r>
      <w:r>
        <w:t>sci</w:t>
      </w:r>
      <w:r w:rsidRPr="00A145B6">
        <w:t xml:space="preserve"> le seguenti informazioni sul programma accademico che </w:t>
      </w:r>
      <w:r>
        <w:t>intendi</w:t>
      </w:r>
      <w:r w:rsidRPr="00A145B6">
        <w:t xml:space="preserve"> frequentare: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82"/>
        <w:gridCol w:w="351"/>
        <w:gridCol w:w="475"/>
        <w:gridCol w:w="488"/>
        <w:gridCol w:w="198"/>
        <w:gridCol w:w="126"/>
        <w:gridCol w:w="199"/>
        <w:gridCol w:w="244"/>
        <w:gridCol w:w="6097"/>
      </w:tblGrid>
      <w:tr w:rsidR="008139F5" w:rsidRPr="00A145B6" w:rsidTr="00CF2A2C">
        <w:tc>
          <w:tcPr>
            <w:tcW w:w="2049" w:type="dxa"/>
            <w:gridSpan w:val="4"/>
          </w:tcPr>
          <w:p w:rsidR="008139F5" w:rsidRPr="00A145B6" w:rsidRDefault="008139F5" w:rsidP="00EE694D">
            <w:pPr>
              <w:pStyle w:val="BodyParagraph"/>
            </w:pPr>
            <w:r>
              <w:t>Istituto/</w:t>
            </w:r>
            <w:r w:rsidRPr="00A145B6">
              <w:t>Università:</w:t>
            </w:r>
          </w:p>
        </w:tc>
        <w:tc>
          <w:tcPr>
            <w:tcW w:w="7527" w:type="dxa"/>
            <w:gridSpan w:val="5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700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Sede:</w:t>
            </w:r>
          </w:p>
        </w:tc>
        <w:tc>
          <w:tcPr>
            <w:tcW w:w="8876" w:type="dxa"/>
            <w:gridSpan w:val="8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049" w:type="dxa"/>
            <w:gridSpan w:val="4"/>
          </w:tcPr>
          <w:p w:rsidR="008139F5" w:rsidRPr="00A145B6" w:rsidRDefault="008139F5" w:rsidP="00EE694D">
            <w:pPr>
              <w:pStyle w:val="BodyParagraph"/>
            </w:pPr>
            <w:r w:rsidRPr="00A145B6">
              <w:t>Lingua d'istruzione:</w:t>
            </w:r>
          </w:p>
        </w:tc>
        <w:tc>
          <w:tcPr>
            <w:tcW w:w="7527" w:type="dxa"/>
            <w:gridSpan w:val="5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060" w:type="dxa"/>
            <w:gridSpan w:val="2"/>
          </w:tcPr>
          <w:p w:rsidR="008139F5" w:rsidRPr="00A145B6" w:rsidRDefault="008139F5" w:rsidP="00EE694D">
            <w:pPr>
              <w:pStyle w:val="BodyParagraph"/>
            </w:pPr>
            <w:r w:rsidRPr="00A145B6">
              <w:t>Sito web:</w:t>
            </w:r>
          </w:p>
        </w:tc>
        <w:tc>
          <w:tcPr>
            <w:tcW w:w="8516" w:type="dxa"/>
            <w:gridSpan w:val="7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1548" w:type="dxa"/>
            <w:gridSpan w:val="3"/>
          </w:tcPr>
          <w:p w:rsidR="008139F5" w:rsidRPr="00A145B6" w:rsidRDefault="008139F5" w:rsidP="00EE694D">
            <w:pPr>
              <w:pStyle w:val="BodyParagraph"/>
            </w:pPr>
            <w:r w:rsidRPr="00A145B6">
              <w:t>Corso di studi:</w:t>
            </w:r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  <w:tr w:rsidR="008139F5" w:rsidRPr="00A145B6" w:rsidTr="00CF2A2C">
        <w:tc>
          <w:tcPr>
            <w:tcW w:w="2407" w:type="dxa"/>
            <w:gridSpan w:val="6"/>
          </w:tcPr>
          <w:p w:rsidR="008139F5" w:rsidRPr="00A145B6" w:rsidRDefault="008139F5" w:rsidP="00EE694D">
            <w:pPr>
              <w:pStyle w:val="BodyParagraph"/>
            </w:pPr>
            <w:r w:rsidRPr="00A145B6">
              <w:t>Data d</w:t>
            </w:r>
            <w:r w:rsidR="00457F7F">
              <w:t>’</w:t>
            </w:r>
            <w:r w:rsidRPr="00A145B6">
              <w:t>inizio degli studi:</w:t>
            </w:r>
          </w:p>
        </w:tc>
        <w:tc>
          <w:tcPr>
            <w:tcW w:w="7169" w:type="dxa"/>
            <w:gridSpan w:val="3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  <w:r>
              <w:t>GG-MM-AAAA</w:t>
            </w:r>
          </w:p>
        </w:tc>
      </w:tr>
      <w:tr w:rsidR="008139F5" w:rsidRPr="00A145B6" w:rsidTr="00CF2A2C">
        <w:tc>
          <w:tcPr>
            <w:tcW w:w="2268" w:type="dxa"/>
            <w:gridSpan w:val="5"/>
          </w:tcPr>
          <w:p w:rsidR="008139F5" w:rsidRPr="00A145B6" w:rsidRDefault="008139F5" w:rsidP="00EE694D">
            <w:pPr>
              <w:pStyle w:val="BodyParagraph"/>
            </w:pPr>
            <w:r w:rsidRPr="00A145B6">
              <w:t xml:space="preserve">Data </w:t>
            </w:r>
            <w:r w:rsidR="00457F7F">
              <w:t>finale</w:t>
            </w:r>
            <w:r w:rsidRPr="00A145B6">
              <w:t xml:space="preserve"> </w:t>
            </w:r>
            <w:r w:rsidR="00457F7F">
              <w:t xml:space="preserve">degli </w:t>
            </w:r>
            <w:r w:rsidRPr="00A145B6">
              <w:t>studi: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  <w:r>
              <w:t xml:space="preserve"> GG-MM-AAAA</w:t>
            </w:r>
          </w:p>
        </w:tc>
      </w:tr>
      <w:tr w:rsidR="008139F5" w:rsidRPr="00A145B6" w:rsidTr="00CF2A2C">
        <w:tc>
          <w:tcPr>
            <w:tcW w:w="2898" w:type="dxa"/>
            <w:gridSpan w:val="8"/>
          </w:tcPr>
          <w:p w:rsidR="008139F5" w:rsidRPr="00A145B6" w:rsidRDefault="008139F5" w:rsidP="00EE694D">
            <w:pPr>
              <w:pStyle w:val="BodyParagraph"/>
            </w:pPr>
            <w:r w:rsidRPr="00A145B6">
              <w:t xml:space="preserve">Data </w:t>
            </w:r>
            <w:r w:rsidR="00457F7F">
              <w:t>prevista per</w:t>
            </w:r>
            <w:r w:rsidRPr="00A145B6">
              <w:t xml:space="preserve"> </w:t>
            </w:r>
            <w:r w:rsidR="00457F7F">
              <w:t xml:space="preserve">la </w:t>
            </w:r>
            <w:r w:rsidRPr="00A145B6">
              <w:t>partenza: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  <w:r>
              <w:t>GG-MM-AAAA</w:t>
            </w:r>
          </w:p>
        </w:tc>
      </w:tr>
      <w:tr w:rsidR="008139F5" w:rsidRPr="00A145B6" w:rsidTr="00CF2A2C">
        <w:tc>
          <w:tcPr>
            <w:tcW w:w="2628" w:type="dxa"/>
            <w:gridSpan w:val="7"/>
          </w:tcPr>
          <w:p w:rsidR="008139F5" w:rsidRPr="00A145B6" w:rsidRDefault="008139F5" w:rsidP="00EE694D">
            <w:pPr>
              <w:pStyle w:val="BodyParagraph"/>
            </w:pPr>
            <w:r w:rsidRPr="00A145B6">
              <w:t>Data prevista per il rientro: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  <w:r>
              <w:t>GG-MM-AAAA</w:t>
            </w:r>
          </w:p>
        </w:tc>
      </w:tr>
    </w:tbl>
    <w:p w:rsidR="008139F5" w:rsidRDefault="008139F5" w:rsidP="00EE694D">
      <w:pPr>
        <w:pStyle w:val="BodyParagraph"/>
      </w:pPr>
    </w:p>
    <w:p w:rsidR="00EE694D" w:rsidRDefault="00EE694D" w:rsidP="00EE694D">
      <w:pPr>
        <w:pStyle w:val="BodyParagraph"/>
      </w:pPr>
    </w:p>
    <w:p w:rsidR="00EE694D" w:rsidRPr="00A145B6" w:rsidRDefault="00EE694D" w:rsidP="00EE694D">
      <w:pPr>
        <w:pStyle w:val="BodyParagraph"/>
      </w:pPr>
    </w:p>
    <w:p w:rsidR="008139F5" w:rsidRPr="00A145B6" w:rsidRDefault="008139F5" w:rsidP="00EE694D">
      <w:pPr>
        <w:pStyle w:val="BodyParagraph"/>
      </w:pPr>
      <w:r w:rsidRPr="00A145B6">
        <w:t>Elenca i corsi che</w:t>
      </w:r>
      <w:r>
        <w:t xml:space="preserve"> intendi</w:t>
      </w:r>
      <w:r w:rsidRPr="00A145B6">
        <w:t xml:space="preserve"> seguire</w:t>
      </w:r>
      <w:r>
        <w:t xml:space="preserve"> e aggiungi </w:t>
      </w:r>
      <w:r w:rsidRPr="00A145B6">
        <w:t xml:space="preserve">eventuali link alle informazioni sul programma. Spiega come </w:t>
      </w:r>
      <w:r>
        <w:t>il tuo piano di studi</w:t>
      </w:r>
      <w:r w:rsidRPr="00A145B6">
        <w:t xml:space="preserve"> e i corsi siano allineati con gli obiettivi del Rotary e con i tuoi futuri obiettivi professionali.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139F5" w:rsidRPr="009835F4" w:rsidTr="00287236">
        <w:tc>
          <w:tcPr>
            <w:tcW w:w="9576" w:type="dxa"/>
          </w:tcPr>
          <w:p w:rsidR="008139F5" w:rsidRDefault="008139F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Pr="00A145B6" w:rsidRDefault="00BC0735" w:rsidP="00EE694D">
            <w:pPr>
              <w:pStyle w:val="BodyParagraph"/>
            </w:pPr>
          </w:p>
        </w:tc>
      </w:tr>
    </w:tbl>
    <w:p w:rsidR="00BC0735" w:rsidRPr="00A145B6" w:rsidRDefault="00BC0735" w:rsidP="00EE694D">
      <w:pPr>
        <w:pStyle w:val="BodyParagraph"/>
      </w:pPr>
    </w:p>
    <w:p w:rsidR="008139F5" w:rsidRPr="00EE694D" w:rsidRDefault="008139F5" w:rsidP="00EE694D">
      <w:pPr>
        <w:autoSpaceDE w:val="0"/>
        <w:autoSpaceDN w:val="0"/>
        <w:adjustRightInd w:val="0"/>
        <w:jc w:val="both"/>
        <w:rPr>
          <w:rFonts w:ascii="Corbel" w:hAnsi="Corbel"/>
          <w:b/>
          <w:color w:val="244061" w:themeColor="accent1" w:themeShade="80"/>
          <w:lang w:val="it-IT"/>
        </w:rPr>
      </w:pPr>
      <w:r w:rsidRPr="00EE694D">
        <w:rPr>
          <w:rFonts w:ascii="Corbel" w:eastAsia="MS Mincho" w:hAnsi="Corbel"/>
          <w:b/>
          <w:color w:val="244061" w:themeColor="accent1" w:themeShade="80"/>
          <w:lang w:val="it-IT" w:eastAsia="ja-JP"/>
        </w:rPr>
        <w:t>In che modo la tua esperienza educativa, professionale o di volontariato, presente e passata, si allinea con gli obiettivi del Rotary nell’area d’intervento selezionata? (S</w:t>
      </w:r>
      <w:r w:rsidRPr="00EE694D">
        <w:rPr>
          <w:rFonts w:ascii="Corbel" w:hAnsi="Corbel"/>
          <w:b/>
          <w:color w:val="244061" w:themeColor="accent1" w:themeShade="80"/>
          <w:lang w:val="it-IT"/>
        </w:rPr>
        <w:t>piegalo con 500 parole o meno)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139F5" w:rsidRPr="00BC0735" w:rsidTr="00287236">
        <w:tc>
          <w:tcPr>
            <w:tcW w:w="9576" w:type="dxa"/>
          </w:tcPr>
          <w:p w:rsidR="008139F5" w:rsidRDefault="008139F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Pr="00A145B6" w:rsidRDefault="00BC0735" w:rsidP="00EE694D">
            <w:pPr>
              <w:pStyle w:val="BodyParagraph"/>
            </w:pPr>
          </w:p>
        </w:tc>
      </w:tr>
    </w:tbl>
    <w:p w:rsidR="008139F5" w:rsidRPr="00A145B6" w:rsidRDefault="008139F5" w:rsidP="00EE694D">
      <w:pPr>
        <w:pStyle w:val="BodyParagraph"/>
      </w:pPr>
      <w:r w:rsidRPr="00A145B6">
        <w:t>Quali sono i tuoi piani accademici e/o professionali subito dopo il periodo borsistico? (Spiegalo con 500 parole o meno)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139F5" w:rsidRPr="00EE694D" w:rsidTr="00287236">
        <w:tc>
          <w:tcPr>
            <w:tcW w:w="9576" w:type="dxa"/>
          </w:tcPr>
          <w:p w:rsidR="008139F5" w:rsidRDefault="008139F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EE694D" w:rsidRDefault="00EE694D" w:rsidP="00EE694D">
            <w:pPr>
              <w:pStyle w:val="BodyParagraph"/>
            </w:pPr>
          </w:p>
          <w:p w:rsidR="00BC0735" w:rsidRPr="00A145B6" w:rsidRDefault="00BC0735" w:rsidP="00EE694D">
            <w:pPr>
              <w:pStyle w:val="BodyParagraph"/>
            </w:pPr>
          </w:p>
        </w:tc>
      </w:tr>
    </w:tbl>
    <w:p w:rsidR="008139F5" w:rsidRPr="00A145B6" w:rsidRDefault="008139F5" w:rsidP="00EE694D">
      <w:pPr>
        <w:pStyle w:val="BodyParagraph"/>
      </w:pPr>
    </w:p>
    <w:p w:rsidR="008139F5" w:rsidRPr="00EE694D" w:rsidRDefault="008139F5" w:rsidP="009F7AA6">
      <w:pPr>
        <w:autoSpaceDE w:val="0"/>
        <w:autoSpaceDN w:val="0"/>
        <w:adjustRightInd w:val="0"/>
        <w:rPr>
          <w:b/>
          <w:color w:val="244061" w:themeColor="accent1" w:themeShade="80"/>
          <w:sz w:val="20"/>
          <w:szCs w:val="20"/>
          <w:lang w:val="it-IT"/>
        </w:rPr>
      </w:pPr>
      <w:r w:rsidRPr="00EE694D">
        <w:rPr>
          <w:rFonts w:eastAsia="MS Mincho"/>
          <w:b/>
          <w:color w:val="244061" w:themeColor="accent1" w:themeShade="80"/>
          <w:sz w:val="20"/>
          <w:szCs w:val="20"/>
          <w:lang w:val="it-IT" w:eastAsia="ja-JP"/>
        </w:rPr>
        <w:t>In che modo i tuoi obiettivi professionali a lungo termine si allineano con gli obiettivi del Rotary nell’area d’intervento selezionata? (S</w:t>
      </w:r>
      <w:r w:rsidRPr="00EE694D">
        <w:rPr>
          <w:b/>
          <w:color w:val="244061" w:themeColor="accent1" w:themeShade="80"/>
          <w:sz w:val="20"/>
          <w:szCs w:val="20"/>
          <w:lang w:val="it-IT"/>
        </w:rPr>
        <w:t>piegalo con 500 parole o meno)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139F5" w:rsidRPr="00A145B6" w:rsidTr="00EE0EAF">
        <w:tc>
          <w:tcPr>
            <w:tcW w:w="9350" w:type="dxa"/>
          </w:tcPr>
          <w:p w:rsidR="008139F5" w:rsidRDefault="008139F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Default="00BC0735" w:rsidP="00EE694D">
            <w:pPr>
              <w:pStyle w:val="BodyParagraph"/>
            </w:pPr>
          </w:p>
          <w:p w:rsidR="00BC0735" w:rsidRPr="00A145B6" w:rsidRDefault="00BC0735" w:rsidP="00EE694D">
            <w:pPr>
              <w:pStyle w:val="BodyParagraph"/>
            </w:pPr>
          </w:p>
        </w:tc>
      </w:tr>
    </w:tbl>
    <w:p w:rsidR="00EE0EAF" w:rsidRPr="00A145B6" w:rsidRDefault="00EE0EAF" w:rsidP="00EE0EAF">
      <w:pPr>
        <w:pStyle w:val="BodyParagraph"/>
      </w:pPr>
    </w:p>
    <w:p w:rsidR="00EE0EAF" w:rsidRPr="00EE694D" w:rsidRDefault="00EE0EAF" w:rsidP="00EE0EAF">
      <w:pPr>
        <w:autoSpaceDE w:val="0"/>
        <w:autoSpaceDN w:val="0"/>
        <w:adjustRightInd w:val="0"/>
        <w:jc w:val="both"/>
        <w:rPr>
          <w:b/>
          <w:color w:val="244061" w:themeColor="accent1" w:themeShade="80"/>
          <w:sz w:val="20"/>
          <w:szCs w:val="20"/>
          <w:lang w:val="it-IT"/>
        </w:rPr>
      </w:pP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Quali esempi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di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esperienze passate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mostrano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la </w:t>
      </w:r>
      <w:r>
        <w:rPr>
          <w:rStyle w:val="hps"/>
          <w:rFonts w:cs="Arial"/>
          <w:b/>
          <w:color w:val="003366"/>
          <w:sz w:val="20"/>
          <w:szCs w:val="20"/>
          <w:lang w:val="it-IT"/>
        </w:rPr>
        <w:t>tua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 capacità di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aiutare a costruire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l</w:t>
      </w:r>
      <w:r>
        <w:rPr>
          <w:rStyle w:val="hps"/>
          <w:rFonts w:cs="Arial"/>
          <w:b/>
          <w:color w:val="003366"/>
          <w:sz w:val="20"/>
          <w:szCs w:val="20"/>
          <w:lang w:val="it-IT"/>
        </w:rPr>
        <w:t>e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 c</w:t>
      </w:r>
      <w:r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ompetenze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degli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imprenditori locali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, leader di comunità,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e contribuire a sviluppare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le opportunità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0EAF">
        <w:rPr>
          <w:rStyle w:val="hps"/>
          <w:rFonts w:cs="Arial"/>
          <w:b/>
          <w:color w:val="003366"/>
          <w:sz w:val="20"/>
          <w:szCs w:val="20"/>
          <w:lang w:val="it-IT"/>
        </w:rPr>
        <w:t>per le economie locali</w:t>
      </w:r>
      <w:r w:rsidRPr="00EE0EAF">
        <w:rPr>
          <w:rFonts w:cs="Arial"/>
          <w:b/>
          <w:color w:val="003366"/>
          <w:sz w:val="20"/>
          <w:szCs w:val="20"/>
          <w:lang w:val="it-IT"/>
        </w:rPr>
        <w:t>?</w:t>
      </w:r>
      <w:r w:rsidRPr="00EE0EAF">
        <w:rPr>
          <w:rFonts w:eastAsia="MS Mincho"/>
          <w:b/>
          <w:color w:val="003366"/>
          <w:sz w:val="20"/>
          <w:szCs w:val="20"/>
          <w:lang w:val="it-IT" w:eastAsia="ja-JP"/>
        </w:rPr>
        <w:t xml:space="preserve"> </w:t>
      </w:r>
      <w:r w:rsidRPr="00EE694D">
        <w:rPr>
          <w:rFonts w:eastAsia="MS Mincho"/>
          <w:b/>
          <w:color w:val="244061" w:themeColor="accent1" w:themeShade="80"/>
          <w:sz w:val="20"/>
          <w:szCs w:val="20"/>
          <w:lang w:val="it-IT" w:eastAsia="ja-JP"/>
        </w:rPr>
        <w:t>(S</w:t>
      </w:r>
      <w:r w:rsidRPr="00EE694D">
        <w:rPr>
          <w:b/>
          <w:color w:val="244061" w:themeColor="accent1" w:themeShade="80"/>
          <w:sz w:val="20"/>
          <w:szCs w:val="20"/>
          <w:lang w:val="it-IT"/>
        </w:rPr>
        <w:t>piegalo con 500 parole o meno)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EE0EAF" w:rsidRPr="00EE0EAF" w:rsidTr="00640A3C">
        <w:tc>
          <w:tcPr>
            <w:tcW w:w="9576" w:type="dxa"/>
          </w:tcPr>
          <w:p w:rsidR="00EE0EAF" w:rsidRDefault="00EE0EAF" w:rsidP="00640A3C">
            <w:pPr>
              <w:pStyle w:val="BodyParagraph"/>
            </w:pPr>
          </w:p>
          <w:p w:rsidR="00EE0EAF" w:rsidRDefault="00EE0EAF" w:rsidP="00640A3C">
            <w:pPr>
              <w:pStyle w:val="BodyParagraph"/>
            </w:pPr>
          </w:p>
          <w:p w:rsidR="00EE0EAF" w:rsidRDefault="00EE0EAF" w:rsidP="00640A3C">
            <w:pPr>
              <w:pStyle w:val="BodyParagraph"/>
            </w:pPr>
          </w:p>
          <w:p w:rsidR="00EE0EAF" w:rsidRPr="00A145B6" w:rsidRDefault="00EE0EAF" w:rsidP="00640A3C">
            <w:pPr>
              <w:pStyle w:val="BodyParagraph"/>
            </w:pPr>
          </w:p>
        </w:tc>
      </w:tr>
    </w:tbl>
    <w:p w:rsidR="008139F5" w:rsidRDefault="008139F5" w:rsidP="00457312">
      <w:pPr>
        <w:rPr>
          <w:lang w:val="it-IT"/>
        </w:rPr>
      </w:pPr>
    </w:p>
    <w:p w:rsidR="00D7456C" w:rsidRPr="00EE694D" w:rsidRDefault="00D7456C" w:rsidP="00D7456C">
      <w:pPr>
        <w:autoSpaceDE w:val="0"/>
        <w:autoSpaceDN w:val="0"/>
        <w:adjustRightInd w:val="0"/>
        <w:rPr>
          <w:b/>
          <w:color w:val="244061" w:themeColor="accent1" w:themeShade="80"/>
          <w:sz w:val="20"/>
          <w:szCs w:val="20"/>
          <w:lang w:val="it-IT"/>
        </w:rPr>
      </w:pPr>
      <w:r w:rsidRPr="00D7456C">
        <w:rPr>
          <w:rStyle w:val="hps"/>
          <w:rFonts w:cs="Arial"/>
          <w:b/>
          <w:color w:val="003366"/>
          <w:sz w:val="20"/>
          <w:szCs w:val="20"/>
          <w:lang w:val="it-IT"/>
        </w:rPr>
        <w:t>Quali esempi</w:t>
      </w:r>
      <w:r w:rsidRPr="00D7456C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D7456C">
        <w:rPr>
          <w:rStyle w:val="hps"/>
          <w:rFonts w:cs="Arial"/>
          <w:b/>
          <w:color w:val="003366"/>
          <w:sz w:val="20"/>
          <w:szCs w:val="20"/>
          <w:lang w:val="it-IT"/>
        </w:rPr>
        <w:t>di</w:t>
      </w:r>
      <w:r w:rsidRPr="00D7456C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D7456C">
        <w:rPr>
          <w:rStyle w:val="hps"/>
          <w:rFonts w:cs="Arial"/>
          <w:b/>
          <w:color w:val="003366"/>
          <w:sz w:val="20"/>
          <w:szCs w:val="20"/>
          <w:lang w:val="it-IT"/>
        </w:rPr>
        <w:t>esperienze passate</w:t>
      </w:r>
      <w:r w:rsidRPr="00D7456C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D7456C">
        <w:rPr>
          <w:rStyle w:val="hps"/>
          <w:rFonts w:cs="Arial"/>
          <w:b/>
          <w:color w:val="003366"/>
          <w:sz w:val="20"/>
          <w:szCs w:val="20"/>
          <w:lang w:val="it-IT"/>
        </w:rPr>
        <w:t>a</w:t>
      </w:r>
      <w:r w:rsidRPr="00D7456C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D7456C">
        <w:rPr>
          <w:rStyle w:val="hps"/>
          <w:rFonts w:cs="Arial"/>
          <w:b/>
          <w:color w:val="003366"/>
          <w:sz w:val="20"/>
          <w:szCs w:val="20"/>
          <w:lang w:val="it-IT"/>
        </w:rPr>
        <w:t>mostrano</w:t>
      </w:r>
      <w:r w:rsidRPr="00D7456C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D7456C"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la </w:t>
      </w:r>
      <w:r w:rsidR="008F000A">
        <w:rPr>
          <w:rStyle w:val="hps"/>
          <w:rFonts w:cs="Arial"/>
          <w:b/>
          <w:color w:val="003366"/>
          <w:sz w:val="20"/>
          <w:szCs w:val="20"/>
          <w:lang w:val="it-IT"/>
        </w:rPr>
        <w:t>t</w:t>
      </w:r>
      <w:r w:rsidRPr="00D7456C">
        <w:rPr>
          <w:rStyle w:val="hps"/>
          <w:rFonts w:cs="Arial"/>
          <w:b/>
          <w:color w:val="003366"/>
          <w:sz w:val="20"/>
          <w:szCs w:val="20"/>
          <w:lang w:val="it-IT"/>
        </w:rPr>
        <w:t>ua capacità di</w:t>
      </w:r>
      <w:r w:rsidRPr="00D7456C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D7456C">
        <w:rPr>
          <w:rStyle w:val="hps"/>
          <w:rFonts w:cs="Arial"/>
          <w:b/>
          <w:color w:val="003366"/>
          <w:sz w:val="20"/>
          <w:szCs w:val="20"/>
          <w:lang w:val="it-IT"/>
        </w:rPr>
        <w:t>sostenere le comunità</w:t>
      </w:r>
      <w:r w:rsidRPr="00D7456C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D7456C">
        <w:rPr>
          <w:rStyle w:val="hps"/>
          <w:rFonts w:cs="Arial"/>
          <w:b/>
          <w:color w:val="003366"/>
          <w:sz w:val="20"/>
          <w:szCs w:val="20"/>
          <w:lang w:val="it-IT"/>
        </w:rPr>
        <w:t>svantaggiate</w:t>
      </w:r>
      <w:r w:rsidRPr="00D7456C">
        <w:rPr>
          <w:rFonts w:cs="Arial"/>
          <w:b/>
          <w:color w:val="003366"/>
          <w:sz w:val="20"/>
          <w:szCs w:val="20"/>
          <w:lang w:val="it-IT"/>
        </w:rPr>
        <w:t>?</w:t>
      </w:r>
      <w:r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694D">
        <w:rPr>
          <w:rFonts w:eastAsia="MS Mincho"/>
          <w:b/>
          <w:color w:val="244061" w:themeColor="accent1" w:themeShade="80"/>
          <w:sz w:val="20"/>
          <w:szCs w:val="20"/>
          <w:lang w:val="it-IT" w:eastAsia="ja-JP"/>
        </w:rPr>
        <w:t xml:space="preserve"> (S</w:t>
      </w:r>
      <w:r w:rsidRPr="00EE694D">
        <w:rPr>
          <w:b/>
          <w:color w:val="244061" w:themeColor="accent1" w:themeShade="80"/>
          <w:sz w:val="20"/>
          <w:szCs w:val="20"/>
          <w:lang w:val="it-IT"/>
        </w:rPr>
        <w:t>piegalo con 500 parole o meno)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D7456C" w:rsidRPr="00EE0EAF" w:rsidTr="00640A3C">
        <w:tc>
          <w:tcPr>
            <w:tcW w:w="9576" w:type="dxa"/>
          </w:tcPr>
          <w:p w:rsidR="00D7456C" w:rsidRDefault="00D7456C" w:rsidP="00640A3C">
            <w:pPr>
              <w:pStyle w:val="BodyParagraph"/>
            </w:pPr>
          </w:p>
          <w:p w:rsidR="00D7456C" w:rsidRDefault="00D7456C" w:rsidP="00640A3C">
            <w:pPr>
              <w:pStyle w:val="BodyParagraph"/>
            </w:pPr>
          </w:p>
          <w:p w:rsidR="00D7456C" w:rsidRDefault="00D7456C" w:rsidP="00640A3C">
            <w:pPr>
              <w:pStyle w:val="BodyParagraph"/>
            </w:pPr>
          </w:p>
          <w:p w:rsidR="00D7456C" w:rsidRPr="00A145B6" w:rsidRDefault="00D7456C" w:rsidP="00640A3C">
            <w:pPr>
              <w:pStyle w:val="BodyParagraph"/>
            </w:pPr>
          </w:p>
        </w:tc>
      </w:tr>
    </w:tbl>
    <w:p w:rsidR="00D7456C" w:rsidRDefault="00D7456C" w:rsidP="00457312">
      <w:pPr>
        <w:rPr>
          <w:lang w:val="it-IT"/>
        </w:rPr>
      </w:pPr>
    </w:p>
    <w:p w:rsidR="00C94168" w:rsidRPr="00EE694D" w:rsidRDefault="00C94168" w:rsidP="00C94168">
      <w:pPr>
        <w:autoSpaceDE w:val="0"/>
        <w:autoSpaceDN w:val="0"/>
        <w:adjustRightInd w:val="0"/>
        <w:rPr>
          <w:b/>
          <w:color w:val="244061" w:themeColor="accent1" w:themeShade="80"/>
          <w:sz w:val="20"/>
          <w:szCs w:val="20"/>
          <w:lang w:val="it-IT"/>
        </w:rPr>
      </w:pP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Quali problemi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sta</w:t>
      </w:r>
      <w:r>
        <w:rPr>
          <w:rStyle w:val="hps"/>
          <w:rFonts w:cs="Arial"/>
          <w:b/>
          <w:color w:val="003366"/>
          <w:sz w:val="20"/>
          <w:szCs w:val="20"/>
          <w:lang w:val="it-IT"/>
        </w:rPr>
        <w:t>i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 cercando di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risolvere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nella comunità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e come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questo programma</w:t>
      </w:r>
      <w:r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 può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fare la differenza?</w:t>
      </w:r>
      <w:r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 </w:t>
      </w:r>
      <w:r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EE694D">
        <w:rPr>
          <w:rFonts w:eastAsia="MS Mincho"/>
          <w:b/>
          <w:color w:val="244061" w:themeColor="accent1" w:themeShade="80"/>
          <w:sz w:val="20"/>
          <w:szCs w:val="20"/>
          <w:lang w:val="it-IT" w:eastAsia="ja-JP"/>
        </w:rPr>
        <w:t xml:space="preserve"> (S</w:t>
      </w:r>
      <w:r w:rsidRPr="00EE694D">
        <w:rPr>
          <w:b/>
          <w:color w:val="244061" w:themeColor="accent1" w:themeShade="80"/>
          <w:sz w:val="20"/>
          <w:szCs w:val="20"/>
          <w:lang w:val="it-IT"/>
        </w:rPr>
        <w:t>piegalo con 500 parole o meno)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C94168" w:rsidRPr="00EE0EAF" w:rsidTr="00640A3C">
        <w:tc>
          <w:tcPr>
            <w:tcW w:w="9576" w:type="dxa"/>
          </w:tcPr>
          <w:p w:rsidR="00C94168" w:rsidRDefault="00C94168" w:rsidP="00640A3C">
            <w:pPr>
              <w:pStyle w:val="BodyParagraph"/>
            </w:pPr>
          </w:p>
          <w:p w:rsidR="00C94168" w:rsidRDefault="00C94168" w:rsidP="00640A3C">
            <w:pPr>
              <w:pStyle w:val="BodyParagraph"/>
            </w:pPr>
          </w:p>
          <w:p w:rsidR="00C94168" w:rsidRDefault="00C94168" w:rsidP="00640A3C">
            <w:pPr>
              <w:pStyle w:val="BodyParagraph"/>
            </w:pPr>
          </w:p>
          <w:p w:rsidR="00C94168" w:rsidRPr="00A145B6" w:rsidRDefault="00C94168" w:rsidP="00640A3C">
            <w:pPr>
              <w:pStyle w:val="BodyParagraph"/>
            </w:pPr>
          </w:p>
        </w:tc>
      </w:tr>
    </w:tbl>
    <w:p w:rsidR="00D7456C" w:rsidRDefault="00D7456C" w:rsidP="00457312">
      <w:pPr>
        <w:rPr>
          <w:lang w:val="it-IT"/>
        </w:rPr>
      </w:pPr>
    </w:p>
    <w:p w:rsidR="00D7456C" w:rsidRDefault="00D7456C" w:rsidP="00457312">
      <w:pPr>
        <w:rPr>
          <w:lang w:val="it-IT"/>
        </w:rPr>
      </w:pPr>
    </w:p>
    <w:p w:rsidR="00C94168" w:rsidRPr="00EE694D" w:rsidRDefault="00C94168" w:rsidP="00C94168">
      <w:pPr>
        <w:autoSpaceDE w:val="0"/>
        <w:autoSpaceDN w:val="0"/>
        <w:adjustRightInd w:val="0"/>
        <w:rPr>
          <w:b/>
          <w:color w:val="244061" w:themeColor="accent1" w:themeShade="80"/>
          <w:sz w:val="20"/>
          <w:szCs w:val="20"/>
          <w:lang w:val="it-IT"/>
        </w:rPr>
      </w:pPr>
      <w:r>
        <w:rPr>
          <w:rStyle w:val="hps"/>
          <w:rFonts w:cs="Arial"/>
          <w:b/>
          <w:color w:val="003366"/>
          <w:sz w:val="20"/>
          <w:szCs w:val="20"/>
          <w:lang w:val="it-IT"/>
        </w:rPr>
        <w:t>I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n che modo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intend</w:t>
      </w:r>
      <w:r>
        <w:rPr>
          <w:rStyle w:val="hps"/>
          <w:rFonts w:cs="Arial"/>
          <w:b/>
          <w:color w:val="003366"/>
          <w:sz w:val="20"/>
          <w:szCs w:val="20"/>
          <w:lang w:val="it-IT"/>
        </w:rPr>
        <w:t>i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 utilizzare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le informazioni che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apprender</w:t>
      </w:r>
      <w:r>
        <w:rPr>
          <w:rStyle w:val="hps"/>
          <w:rFonts w:cs="Arial"/>
          <w:b/>
          <w:color w:val="003366"/>
          <w:sz w:val="20"/>
          <w:szCs w:val="20"/>
          <w:lang w:val="it-IT"/>
        </w:rPr>
        <w:t>ai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nel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corso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del Master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per aumentare la forza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economica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 xml:space="preserve"> 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 xml:space="preserve">della </w:t>
      </w:r>
      <w:r>
        <w:rPr>
          <w:rStyle w:val="hps"/>
          <w:rFonts w:cs="Arial"/>
          <w:b/>
          <w:color w:val="003366"/>
          <w:sz w:val="20"/>
          <w:szCs w:val="20"/>
          <w:lang w:val="it-IT"/>
        </w:rPr>
        <w:t>t</w:t>
      </w:r>
      <w:r w:rsidRPr="00C94168">
        <w:rPr>
          <w:rStyle w:val="hps"/>
          <w:rFonts w:cs="Arial"/>
          <w:b/>
          <w:color w:val="003366"/>
          <w:sz w:val="20"/>
          <w:szCs w:val="20"/>
          <w:lang w:val="it-IT"/>
        </w:rPr>
        <w:t>ua comunità</w:t>
      </w:r>
      <w:r w:rsidRPr="00C94168">
        <w:rPr>
          <w:rFonts w:cs="Arial"/>
          <w:b/>
          <w:color w:val="003366"/>
          <w:sz w:val="20"/>
          <w:szCs w:val="20"/>
          <w:lang w:val="it-IT"/>
        </w:rPr>
        <w:t>?</w:t>
      </w:r>
      <w:r>
        <w:rPr>
          <w:rFonts w:cs="Arial"/>
          <w:b/>
          <w:color w:val="003366"/>
          <w:sz w:val="20"/>
          <w:szCs w:val="20"/>
          <w:lang w:val="it-IT"/>
        </w:rPr>
        <w:t xml:space="preserve">  </w:t>
      </w:r>
      <w:r w:rsidRPr="00EE694D">
        <w:rPr>
          <w:rFonts w:eastAsia="MS Mincho"/>
          <w:b/>
          <w:color w:val="244061" w:themeColor="accent1" w:themeShade="80"/>
          <w:sz w:val="20"/>
          <w:szCs w:val="20"/>
          <w:lang w:val="it-IT" w:eastAsia="ja-JP"/>
        </w:rPr>
        <w:t xml:space="preserve"> (S</w:t>
      </w:r>
      <w:r w:rsidRPr="00EE694D">
        <w:rPr>
          <w:b/>
          <w:color w:val="244061" w:themeColor="accent1" w:themeShade="80"/>
          <w:sz w:val="20"/>
          <w:szCs w:val="20"/>
          <w:lang w:val="it-IT"/>
        </w:rPr>
        <w:t>piegalo con 500 parole o meno)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C94168" w:rsidRPr="00EE0EAF" w:rsidTr="00640A3C">
        <w:tc>
          <w:tcPr>
            <w:tcW w:w="9576" w:type="dxa"/>
          </w:tcPr>
          <w:p w:rsidR="00C94168" w:rsidRDefault="00C94168" w:rsidP="00640A3C">
            <w:pPr>
              <w:pStyle w:val="BodyParagraph"/>
            </w:pPr>
          </w:p>
          <w:p w:rsidR="00C94168" w:rsidRDefault="00C94168" w:rsidP="00640A3C">
            <w:pPr>
              <w:pStyle w:val="BodyParagraph"/>
            </w:pPr>
          </w:p>
          <w:p w:rsidR="00C94168" w:rsidRDefault="00C94168" w:rsidP="00640A3C">
            <w:pPr>
              <w:pStyle w:val="BodyParagraph"/>
            </w:pPr>
          </w:p>
          <w:p w:rsidR="00C94168" w:rsidRPr="00A145B6" w:rsidRDefault="00C94168" w:rsidP="00640A3C">
            <w:pPr>
              <w:pStyle w:val="BodyParagraph"/>
            </w:pPr>
          </w:p>
        </w:tc>
      </w:tr>
    </w:tbl>
    <w:p w:rsidR="00C94168" w:rsidRDefault="00C94168" w:rsidP="00457312">
      <w:pPr>
        <w:rPr>
          <w:lang w:val="it-IT"/>
        </w:rPr>
      </w:pPr>
    </w:p>
    <w:p w:rsidR="0039748C" w:rsidRPr="0039748C" w:rsidRDefault="0039748C" w:rsidP="0039748C">
      <w:pPr>
        <w:pStyle w:val="Paragrafoelenco"/>
        <w:ind w:left="0"/>
        <w:jc w:val="both"/>
        <w:rPr>
          <w:rFonts w:ascii="Georgia" w:hAnsi="Georgia"/>
          <w:b/>
          <w:color w:val="244061" w:themeColor="accent1" w:themeShade="80"/>
          <w:sz w:val="20"/>
          <w:szCs w:val="20"/>
        </w:rPr>
      </w:pP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Quali piani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futuri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ha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i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per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questa borsa di studio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?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In che modo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questi piani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 saranno in grado di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creare opportunità per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le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comunità povere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e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 </w:t>
      </w:r>
      <w:r w:rsidRPr="0039748C">
        <w:rPr>
          <w:rStyle w:val="hps"/>
          <w:rFonts w:ascii="Georgia" w:hAnsi="Georgia" w:cs="Arial"/>
          <w:b/>
          <w:color w:val="003366"/>
          <w:sz w:val="20"/>
          <w:szCs w:val="20"/>
        </w:rPr>
        <w:t>svantaggiate</w:t>
      </w:r>
      <w:r w:rsidRPr="0039748C">
        <w:rPr>
          <w:rFonts w:ascii="Georgia" w:hAnsi="Georgia" w:cs="Arial"/>
          <w:b/>
          <w:color w:val="003366"/>
          <w:sz w:val="20"/>
          <w:szCs w:val="20"/>
        </w:rPr>
        <w:t xml:space="preserve">?   </w:t>
      </w:r>
      <w:r w:rsidRPr="0039748C">
        <w:rPr>
          <w:rFonts w:ascii="Georgia" w:eastAsia="MS Mincho" w:hAnsi="Georgia"/>
          <w:b/>
          <w:color w:val="244061" w:themeColor="accent1" w:themeShade="80"/>
          <w:sz w:val="20"/>
          <w:szCs w:val="20"/>
          <w:lang w:eastAsia="ja-JP"/>
        </w:rPr>
        <w:t xml:space="preserve"> (S</w:t>
      </w:r>
      <w:r w:rsidRPr="0039748C">
        <w:rPr>
          <w:rFonts w:ascii="Georgia" w:hAnsi="Georgia"/>
          <w:b/>
          <w:color w:val="244061" w:themeColor="accent1" w:themeShade="80"/>
          <w:sz w:val="20"/>
          <w:szCs w:val="20"/>
        </w:rPr>
        <w:t>piegalo con 500 parole o meno)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39748C" w:rsidRPr="00EE0EAF" w:rsidTr="00640A3C">
        <w:tc>
          <w:tcPr>
            <w:tcW w:w="9576" w:type="dxa"/>
          </w:tcPr>
          <w:p w:rsidR="0039748C" w:rsidRDefault="0039748C" w:rsidP="00640A3C">
            <w:pPr>
              <w:pStyle w:val="BodyParagraph"/>
            </w:pPr>
          </w:p>
          <w:p w:rsidR="0039748C" w:rsidRDefault="0039748C" w:rsidP="00640A3C">
            <w:pPr>
              <w:pStyle w:val="BodyParagraph"/>
            </w:pPr>
          </w:p>
          <w:p w:rsidR="0039748C" w:rsidRPr="00A145B6" w:rsidRDefault="0039748C" w:rsidP="00640A3C">
            <w:pPr>
              <w:pStyle w:val="BodyParagraph"/>
            </w:pPr>
          </w:p>
        </w:tc>
      </w:tr>
    </w:tbl>
    <w:p w:rsidR="00D7456C" w:rsidRDefault="00D7456C" w:rsidP="00457312">
      <w:pPr>
        <w:rPr>
          <w:lang w:val="it-IT"/>
        </w:rPr>
      </w:pPr>
    </w:p>
    <w:p w:rsidR="008139F5" w:rsidRPr="00A145B6" w:rsidRDefault="008139F5" w:rsidP="00E4056B">
      <w:pPr>
        <w:pStyle w:val="Titolo3"/>
        <w:rPr>
          <w:lang w:val="it-IT"/>
        </w:rPr>
      </w:pPr>
      <w:r w:rsidRPr="00A145B6">
        <w:rPr>
          <w:lang w:val="it-IT"/>
        </w:rPr>
        <w:lastRenderedPageBreak/>
        <w:t>BILANCIO</w:t>
      </w:r>
    </w:p>
    <w:p w:rsidR="008139F5" w:rsidRPr="00A145B6" w:rsidRDefault="008139F5" w:rsidP="00EE694D">
      <w:pPr>
        <w:pStyle w:val="BodyParagraph"/>
      </w:pPr>
      <w:r w:rsidRPr="00A145B6">
        <w:t>Sele</w:t>
      </w:r>
      <w:r>
        <w:t>ziona</w:t>
      </w:r>
      <w:r w:rsidRPr="00A145B6">
        <w:t xml:space="preserve"> la valuta locale utilizzata per la redazione del bilancio e immett</w:t>
      </w:r>
      <w:r>
        <w:t>i</w:t>
      </w:r>
      <w:r w:rsidRPr="00A145B6">
        <w:t xml:space="preserve"> l'attuale tasso di cambio in USD.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42"/>
        <w:gridCol w:w="3062"/>
        <w:gridCol w:w="2388"/>
        <w:gridCol w:w="2468"/>
      </w:tblGrid>
      <w:tr w:rsidR="008139F5" w:rsidRPr="00A145B6" w:rsidTr="00CF2A2C">
        <w:tc>
          <w:tcPr>
            <w:tcW w:w="1458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>Valuta locale: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  <w:tc>
          <w:tcPr>
            <w:tcW w:w="2430" w:type="dxa"/>
          </w:tcPr>
          <w:p w:rsidR="008139F5" w:rsidRPr="00A145B6" w:rsidRDefault="008139F5" w:rsidP="00EE694D">
            <w:pPr>
              <w:pStyle w:val="BodyParagraph"/>
            </w:pPr>
            <w:r w:rsidRPr="00A145B6">
              <w:t xml:space="preserve">Tasso di cambio: 1USD = </w:t>
            </w:r>
            <w:bookmarkStart w:id="0" w:name="_GoBack"/>
            <w:bookmarkEnd w:id="0"/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8139F5" w:rsidRPr="00A145B6" w:rsidRDefault="008139F5" w:rsidP="00EE694D">
            <w:pPr>
              <w:pStyle w:val="BodyParagraph"/>
            </w:pPr>
          </w:p>
        </w:tc>
      </w:tr>
    </w:tbl>
    <w:p w:rsidR="00BC0735" w:rsidRDefault="00BC0735">
      <w:pPr>
        <w:rPr>
          <w:color w:val="000000"/>
          <w:sz w:val="20"/>
          <w:szCs w:val="22"/>
          <w:lang w:val="it-IT"/>
        </w:rPr>
      </w:pPr>
    </w:p>
    <w:p w:rsidR="008139F5" w:rsidRDefault="008139F5" w:rsidP="00EE694D">
      <w:pPr>
        <w:pStyle w:val="BodyParagraph"/>
      </w:pPr>
      <w:r>
        <w:t>Elenca le</w:t>
      </w:r>
      <w:r w:rsidRPr="00A145B6">
        <w:t xml:space="preserve"> spese previste.  </w:t>
      </w:r>
      <w:r w:rsidRPr="00457F7F">
        <w:t>N.B.</w:t>
      </w:r>
      <w:r w:rsidR="00457F7F">
        <w:t>:</w:t>
      </w:r>
      <w:r w:rsidRPr="00A145B6">
        <w:t xml:space="preserve"> Il totale delle spese stimate deve corrispondere al</w:t>
      </w:r>
      <w:r>
        <w:t>l'importo totale</w:t>
      </w:r>
      <w:r w:rsidRPr="00A145B6">
        <w:t xml:space="preserve"> </w:t>
      </w:r>
      <w:r>
        <w:t>erogato per la</w:t>
      </w:r>
      <w:r w:rsidRPr="00A145B6">
        <w:t xml:space="preserve"> borsa di studio. </w:t>
      </w:r>
      <w:r w:rsidRPr="00CF40E2">
        <w:t>Allega tutta la documentazione disponibile a giustificazione delle spese elencate.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2708"/>
        <w:gridCol w:w="1743"/>
        <w:gridCol w:w="1532"/>
        <w:gridCol w:w="1478"/>
        <w:gridCol w:w="1357"/>
      </w:tblGrid>
      <w:tr w:rsidR="00BC0735" w:rsidRPr="00A145B6" w:rsidTr="00BC0735">
        <w:tc>
          <w:tcPr>
            <w:tcW w:w="488" w:type="dxa"/>
            <w:shd w:val="clear" w:color="auto" w:fill="EEECE1"/>
          </w:tcPr>
          <w:p w:rsidR="00BC0735" w:rsidRPr="00A145B6" w:rsidRDefault="00BC0735" w:rsidP="00EE694D">
            <w:pPr>
              <w:pStyle w:val="BodyParagraph"/>
            </w:pPr>
            <w:r w:rsidRPr="00A145B6">
              <w:t>#</w:t>
            </w:r>
          </w:p>
        </w:tc>
        <w:tc>
          <w:tcPr>
            <w:tcW w:w="2722" w:type="dxa"/>
            <w:shd w:val="clear" w:color="auto" w:fill="EEECE1"/>
          </w:tcPr>
          <w:p w:rsidR="00BC0735" w:rsidRPr="00CF40E2" w:rsidRDefault="00BC0735" w:rsidP="00EE694D">
            <w:pPr>
              <w:pStyle w:val="BodyParagraph"/>
            </w:pPr>
            <w:r w:rsidRPr="00CF40E2">
              <w:t>Descrizione</w:t>
            </w:r>
          </w:p>
        </w:tc>
        <w:tc>
          <w:tcPr>
            <w:tcW w:w="1744" w:type="dxa"/>
            <w:shd w:val="clear" w:color="auto" w:fill="EEECE1"/>
          </w:tcPr>
          <w:p w:rsidR="00BC0735" w:rsidRPr="00CF40E2" w:rsidRDefault="00BC0735" w:rsidP="00EE694D">
            <w:pPr>
              <w:pStyle w:val="BodyParagraph"/>
            </w:pPr>
            <w:r w:rsidRPr="00CF40E2">
              <w:t>Categoria</w:t>
            </w:r>
          </w:p>
        </w:tc>
        <w:tc>
          <w:tcPr>
            <w:tcW w:w="1539" w:type="dxa"/>
            <w:shd w:val="clear" w:color="auto" w:fill="EEECE1"/>
          </w:tcPr>
          <w:p w:rsidR="00BC0735" w:rsidRPr="00CF40E2" w:rsidRDefault="00BC0735" w:rsidP="00EE694D">
            <w:pPr>
              <w:pStyle w:val="BodyParagraph"/>
            </w:pPr>
            <w:r w:rsidRPr="00CF40E2">
              <w:t>Valuta locale</w:t>
            </w:r>
          </w:p>
        </w:tc>
        <w:tc>
          <w:tcPr>
            <w:tcW w:w="1487" w:type="dxa"/>
            <w:shd w:val="clear" w:color="auto" w:fill="EEECE1"/>
          </w:tcPr>
          <w:p w:rsidR="00BC0735" w:rsidRPr="00CF40E2" w:rsidRDefault="00BC0735" w:rsidP="00EE694D">
            <w:pPr>
              <w:pStyle w:val="BodyParagraph"/>
            </w:pPr>
            <w:r w:rsidRPr="00CF40E2">
              <w:t>USD</w:t>
            </w:r>
          </w:p>
        </w:tc>
        <w:tc>
          <w:tcPr>
            <w:tcW w:w="1370" w:type="dxa"/>
            <w:shd w:val="clear" w:color="auto" w:fill="EEECE1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1: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Tasse e contributi</w:t>
            </w: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Tasse universitarie</w:t>
            </w: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2: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  <w:r>
              <w:t>A</w:t>
            </w:r>
            <w:r w:rsidRPr="00A145B6">
              <w:t>lloggio</w:t>
            </w: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Sistemazione</w:t>
            </w: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3: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Libri</w:t>
            </w: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Forniture</w:t>
            </w: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4: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  <w:r>
              <w:t>Vitto</w:t>
            </w: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Forniture</w:t>
            </w: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5: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Biglietto aereo</w:t>
            </w: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Spese di viaggio</w:t>
            </w: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6: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Visto/spese consolari</w:t>
            </w: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Spese di viaggio</w:t>
            </w: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7: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Mezzi di trasporto locale</w:t>
            </w: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Spese di viaggio</w:t>
            </w: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8: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9: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10: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11: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12: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13: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14: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88" w:type="dxa"/>
          </w:tcPr>
          <w:p w:rsidR="00BC0735" w:rsidRPr="00A145B6" w:rsidRDefault="00BC0735" w:rsidP="00EE694D">
            <w:pPr>
              <w:pStyle w:val="BodyParagraph"/>
            </w:pPr>
            <w:r w:rsidRPr="00A145B6">
              <w:t>15:</w:t>
            </w:r>
          </w:p>
        </w:tc>
        <w:tc>
          <w:tcPr>
            <w:tcW w:w="2722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744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  <w:tr w:rsidR="00BC0735" w:rsidRPr="00A145B6" w:rsidTr="00BC0735">
        <w:tc>
          <w:tcPr>
            <w:tcW w:w="4954" w:type="dxa"/>
            <w:gridSpan w:val="3"/>
          </w:tcPr>
          <w:p w:rsidR="00BC0735" w:rsidRPr="00A145B6" w:rsidRDefault="00BC0735" w:rsidP="00EE694D">
            <w:pPr>
              <w:pStyle w:val="BodyParagraph"/>
            </w:pPr>
            <w:r w:rsidRPr="00A145B6">
              <w:t>Totale</w:t>
            </w:r>
          </w:p>
        </w:tc>
        <w:tc>
          <w:tcPr>
            <w:tcW w:w="1539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487" w:type="dxa"/>
          </w:tcPr>
          <w:p w:rsidR="00BC0735" w:rsidRPr="00A145B6" w:rsidRDefault="00BC0735" w:rsidP="00EE694D">
            <w:pPr>
              <w:pStyle w:val="BodyParagraph"/>
            </w:pPr>
          </w:p>
        </w:tc>
        <w:tc>
          <w:tcPr>
            <w:tcW w:w="1370" w:type="dxa"/>
          </w:tcPr>
          <w:p w:rsidR="00BC0735" w:rsidRPr="00A145B6" w:rsidRDefault="00BC0735" w:rsidP="00EE694D">
            <w:pPr>
              <w:pStyle w:val="BodyParagraph"/>
            </w:pPr>
          </w:p>
        </w:tc>
      </w:tr>
    </w:tbl>
    <w:p w:rsidR="0039748C" w:rsidRDefault="0039748C" w:rsidP="00817A53">
      <w:pPr>
        <w:pStyle w:val="Titolo3"/>
        <w:rPr>
          <w:lang w:val="it-IT"/>
        </w:rPr>
      </w:pPr>
    </w:p>
    <w:p w:rsidR="008139F5" w:rsidRPr="00A145B6" w:rsidRDefault="008139F5" w:rsidP="00817A53">
      <w:pPr>
        <w:pStyle w:val="Titolo3"/>
        <w:rPr>
          <w:lang w:val="it-IT"/>
        </w:rPr>
      </w:pPr>
      <w:r w:rsidRPr="00A145B6">
        <w:rPr>
          <w:lang w:val="it-IT"/>
        </w:rPr>
        <w:lastRenderedPageBreak/>
        <w:t>FINANZIAMENTO</w:t>
      </w:r>
    </w:p>
    <w:p w:rsidR="008139F5" w:rsidRDefault="008139F5" w:rsidP="00EE694D">
      <w:pPr>
        <w:pStyle w:val="BodyParagraph"/>
      </w:pPr>
      <w:r w:rsidRPr="00A145B6">
        <w:t xml:space="preserve">L'importo di questa borsa di studio </w:t>
      </w:r>
      <w:r w:rsidR="0039748C">
        <w:t>non può essere superiore a</w:t>
      </w:r>
      <w:r w:rsidRPr="00A145B6">
        <w:t xml:space="preserve"> USD</w:t>
      </w:r>
      <w:r w:rsidR="00EE694D">
        <w:t xml:space="preserve"> 32000</w:t>
      </w:r>
      <w:r w:rsidRPr="00A145B6">
        <w:t>.  Tutte le spese eccedenti tale importo saranno a carico d</w:t>
      </w:r>
      <w:r w:rsidR="00457F7F">
        <w:t xml:space="preserve">el borsista. Elenca e descrivi qui di seguito </w:t>
      </w:r>
      <w:r w:rsidRPr="00A145B6">
        <w:t>le altre fonti di finanziamento e i fondi disponibili che ti permetterebbero di far fronte alle eventuali spese addizionali in bilancio:</w:t>
      </w:r>
    </w:p>
    <w:p w:rsidR="00BC0735" w:rsidRDefault="00BC0735" w:rsidP="00EE694D">
      <w:pPr>
        <w:pStyle w:val="BodyParagrap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735" w:rsidRPr="009835F4" w:rsidTr="00BC0735">
        <w:tc>
          <w:tcPr>
            <w:tcW w:w="9350" w:type="dxa"/>
          </w:tcPr>
          <w:p w:rsidR="00BC0735" w:rsidRDefault="00BC0735" w:rsidP="00EE694D">
            <w:pPr>
              <w:pStyle w:val="BodyParagraph"/>
            </w:pPr>
          </w:p>
          <w:p w:rsidR="00EE694D" w:rsidRDefault="00EE694D" w:rsidP="00EE694D">
            <w:pPr>
              <w:pStyle w:val="BodyParagraph"/>
            </w:pPr>
          </w:p>
          <w:p w:rsidR="00EE694D" w:rsidRDefault="00EE694D" w:rsidP="00EE694D">
            <w:pPr>
              <w:pStyle w:val="BodyParagraph"/>
            </w:pPr>
          </w:p>
          <w:p w:rsidR="00EE694D" w:rsidRDefault="00EE694D" w:rsidP="00EE694D">
            <w:pPr>
              <w:pStyle w:val="BodyParagraph"/>
            </w:pPr>
          </w:p>
          <w:p w:rsidR="00EE694D" w:rsidRDefault="00EE694D" w:rsidP="00EE694D">
            <w:pPr>
              <w:pStyle w:val="BodyParagraph"/>
            </w:pPr>
          </w:p>
        </w:tc>
      </w:tr>
    </w:tbl>
    <w:p w:rsidR="00EE694D" w:rsidRDefault="00EE694D" w:rsidP="00EE694D">
      <w:pPr>
        <w:pStyle w:val="BodyParagraph"/>
      </w:pPr>
    </w:p>
    <w:p w:rsidR="00EE694D" w:rsidRPr="00313BBF" w:rsidRDefault="00EE694D" w:rsidP="00EE694D">
      <w:pPr>
        <w:pStyle w:val="BodyParagraph"/>
        <w:rPr>
          <w:sz w:val="28"/>
          <w:szCs w:val="28"/>
          <w:u w:val="single"/>
        </w:rPr>
      </w:pPr>
      <w:r w:rsidRPr="00313BBF">
        <w:rPr>
          <w:sz w:val="28"/>
          <w:szCs w:val="28"/>
          <w:u w:val="single"/>
        </w:rPr>
        <w:t>Confermare, contrassegnando le caselle, quanto segue</w:t>
      </w:r>
    </w:p>
    <w:p w:rsidR="00EE694D" w:rsidRPr="00EE0EAF" w:rsidRDefault="00EE694D" w:rsidP="00EE694D">
      <w:pPr>
        <w:spacing w:before="120"/>
        <w:ind w:left="102"/>
        <w:jc w:val="both"/>
        <w:rPr>
          <w:rFonts w:ascii="Corbel" w:hAnsi="Corbel"/>
          <w:b/>
          <w:color w:val="003366"/>
          <w:lang w:val="it-IT"/>
        </w:rPr>
      </w:pPr>
      <w:r w:rsidRPr="00EE694D">
        <w:rPr>
          <w:sz w:val="28"/>
          <w:szCs w:val="28"/>
        </w:rPr>
        <w:sym w:font="Wingdings" w:char="F071"/>
      </w:r>
      <w:r w:rsidRPr="00EE694D">
        <w:rPr>
          <w:lang w:val="it-IT"/>
        </w:rPr>
        <w:t xml:space="preserve"> </w:t>
      </w:r>
      <w:r w:rsidRPr="00EE0EAF">
        <w:rPr>
          <w:color w:val="003366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Dichiaro di aver</w:t>
      </w:r>
      <w:r w:rsidRPr="00EE0EAF">
        <w:rPr>
          <w:rFonts w:ascii="Corbel" w:hAnsi="Corbel"/>
          <w:b/>
          <w:color w:val="003366"/>
          <w:spacing w:val="61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ricevuto</w:t>
      </w:r>
      <w:r w:rsidRPr="00EE0EAF">
        <w:rPr>
          <w:rFonts w:ascii="Corbel" w:hAnsi="Corbel"/>
          <w:b/>
          <w:color w:val="003366"/>
          <w:spacing w:val="61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copia</w:t>
      </w:r>
      <w:r w:rsidRPr="00EE0EAF">
        <w:rPr>
          <w:rFonts w:ascii="Corbel" w:hAnsi="Corbel"/>
          <w:b/>
          <w:color w:val="003366"/>
          <w:spacing w:val="61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dei</w:t>
      </w:r>
      <w:r w:rsidRPr="00EE0EAF">
        <w:rPr>
          <w:rFonts w:ascii="Corbel" w:hAnsi="Corbel"/>
          <w:b/>
          <w:color w:val="003366"/>
          <w:spacing w:val="56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“Termini</w:t>
      </w:r>
      <w:r w:rsidRPr="00EE0EAF">
        <w:rPr>
          <w:rFonts w:ascii="Corbel" w:hAnsi="Corbel"/>
          <w:b/>
          <w:color w:val="003366"/>
          <w:spacing w:val="-19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e</w:t>
      </w:r>
      <w:r w:rsidRPr="00EE0EAF">
        <w:rPr>
          <w:rFonts w:ascii="Corbel" w:hAnsi="Corbel"/>
          <w:b/>
          <w:color w:val="003366"/>
          <w:spacing w:val="-18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spacing w:val="-1"/>
          <w:lang w:val="it-IT"/>
        </w:rPr>
        <w:t>condizioni</w:t>
      </w:r>
      <w:r w:rsidRPr="00EE0EAF">
        <w:rPr>
          <w:rFonts w:ascii="Corbel" w:hAnsi="Corbel"/>
          <w:b/>
          <w:color w:val="003366"/>
          <w:spacing w:val="-16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regolanti</w:t>
      </w:r>
      <w:r w:rsidRPr="00EE0EAF">
        <w:rPr>
          <w:rFonts w:ascii="Corbel" w:hAnsi="Corbel"/>
          <w:b/>
          <w:color w:val="003366"/>
          <w:spacing w:val="-18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le</w:t>
      </w:r>
      <w:r w:rsidRPr="00EE0EAF">
        <w:rPr>
          <w:rFonts w:ascii="Corbel" w:hAnsi="Corbel"/>
          <w:b/>
          <w:color w:val="003366"/>
          <w:spacing w:val="-16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sovvenzioni</w:t>
      </w:r>
      <w:r w:rsidRPr="00EE0EAF">
        <w:rPr>
          <w:rFonts w:ascii="Corbel" w:hAnsi="Corbel"/>
          <w:b/>
          <w:color w:val="003366"/>
          <w:spacing w:val="24"/>
          <w:w w:val="99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distrettuali</w:t>
      </w:r>
      <w:r w:rsidRPr="00EE0EAF">
        <w:rPr>
          <w:rFonts w:ascii="Corbel" w:hAnsi="Corbel"/>
          <w:b/>
          <w:color w:val="003366"/>
          <w:spacing w:val="-19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e</w:t>
      </w:r>
      <w:r w:rsidRPr="00EE0EAF">
        <w:rPr>
          <w:rFonts w:ascii="Corbel" w:hAnsi="Corbel"/>
          <w:b/>
          <w:color w:val="003366"/>
          <w:spacing w:val="-19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globali</w:t>
      </w:r>
      <w:r w:rsidRPr="00EE0EAF">
        <w:rPr>
          <w:rFonts w:ascii="Corbel" w:hAnsi="Corbel"/>
          <w:b/>
          <w:color w:val="003366"/>
          <w:spacing w:val="-19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della</w:t>
      </w:r>
      <w:r w:rsidRPr="00EE0EAF">
        <w:rPr>
          <w:rFonts w:ascii="Corbel" w:hAnsi="Corbel"/>
          <w:b/>
          <w:color w:val="003366"/>
          <w:spacing w:val="-29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spacing w:val="-1"/>
          <w:lang w:val="it-IT"/>
        </w:rPr>
        <w:t>Fondazione</w:t>
      </w:r>
      <w:r w:rsidRPr="00EE0EAF">
        <w:rPr>
          <w:rFonts w:ascii="Corbel" w:hAnsi="Corbel"/>
          <w:b/>
          <w:color w:val="003366"/>
          <w:spacing w:val="-16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spacing w:val="-8"/>
          <w:lang w:val="it-IT"/>
        </w:rPr>
        <w:t xml:space="preserve">Rotary </w:t>
      </w:r>
      <w:proofErr w:type="gramStart"/>
      <w:r w:rsidRPr="00EE0EAF">
        <w:rPr>
          <w:rFonts w:ascii="Corbel" w:hAnsi="Corbel"/>
          <w:b/>
          <w:color w:val="003366"/>
          <w:spacing w:val="-8"/>
          <w:lang w:val="it-IT"/>
        </w:rPr>
        <w:t>“  e</w:t>
      </w:r>
      <w:proofErr w:type="gramEnd"/>
      <w:r w:rsidRPr="00EE0EAF">
        <w:rPr>
          <w:rFonts w:ascii="Corbel" w:hAnsi="Corbel"/>
          <w:b/>
          <w:color w:val="003366"/>
          <w:spacing w:val="-8"/>
          <w:lang w:val="it-IT"/>
        </w:rPr>
        <w:t xml:space="preserve">  “</w:t>
      </w:r>
      <w:r w:rsidRPr="00EE0EAF">
        <w:rPr>
          <w:rFonts w:ascii="Corbel" w:eastAsia="Arial Narrow" w:hAnsi="Corbel" w:cs="Arial Narrow"/>
          <w:b/>
          <w:bCs/>
          <w:color w:val="003366"/>
          <w:spacing w:val="-1"/>
          <w:lang w:val="it-IT"/>
        </w:rPr>
        <w:t>Aree</w:t>
      </w:r>
      <w:r w:rsidRPr="00EE0EAF">
        <w:rPr>
          <w:rFonts w:ascii="Corbel" w:eastAsia="Arial Narrow" w:hAnsi="Corbel" w:cs="Arial Narrow"/>
          <w:b/>
          <w:bCs/>
          <w:color w:val="003366"/>
          <w:spacing w:val="-25"/>
          <w:lang w:val="it-IT"/>
        </w:rPr>
        <w:t xml:space="preserve"> </w:t>
      </w:r>
      <w:r w:rsidRPr="00EE0EAF">
        <w:rPr>
          <w:rFonts w:ascii="Corbel" w:eastAsia="Arial Narrow" w:hAnsi="Corbel" w:cs="Arial Narrow"/>
          <w:b/>
          <w:bCs/>
          <w:color w:val="003366"/>
          <w:spacing w:val="-2"/>
          <w:lang w:val="it-IT"/>
        </w:rPr>
        <w:t>d’intervento -</w:t>
      </w:r>
      <w:r w:rsidRPr="00EE0EAF">
        <w:rPr>
          <w:rFonts w:ascii="Corbel" w:eastAsia="Arial Narrow" w:hAnsi="Corbel" w:cs="Arial Narrow"/>
          <w:b/>
          <w:bCs/>
          <w:color w:val="003366"/>
          <w:spacing w:val="-23"/>
          <w:lang w:val="it-IT"/>
        </w:rPr>
        <w:t xml:space="preserve"> </w:t>
      </w:r>
      <w:r w:rsidRPr="00EE0EAF">
        <w:rPr>
          <w:rFonts w:ascii="Corbel" w:eastAsia="Arial Narrow" w:hAnsi="Corbel" w:cs="Arial Narrow"/>
          <w:b/>
          <w:bCs/>
          <w:color w:val="003366"/>
          <w:lang w:val="it-IT"/>
        </w:rPr>
        <w:t>dichiarazione</w:t>
      </w:r>
      <w:r w:rsidRPr="00EE0EAF">
        <w:rPr>
          <w:rFonts w:ascii="Corbel" w:eastAsia="Arial Narrow" w:hAnsi="Corbel" w:cs="Arial Narrow"/>
          <w:b/>
          <w:bCs/>
          <w:color w:val="003366"/>
          <w:spacing w:val="-23"/>
          <w:lang w:val="it-IT"/>
        </w:rPr>
        <w:t xml:space="preserve"> </w:t>
      </w:r>
      <w:r w:rsidRPr="00EE0EAF">
        <w:rPr>
          <w:rFonts w:ascii="Corbel" w:eastAsia="Arial Narrow" w:hAnsi="Corbel" w:cs="Arial Narrow"/>
          <w:b/>
          <w:bCs/>
          <w:color w:val="003366"/>
          <w:lang w:val="it-IT"/>
        </w:rPr>
        <w:t>sul</w:t>
      </w:r>
      <w:r w:rsidRPr="00EE0EAF">
        <w:rPr>
          <w:rFonts w:ascii="Corbel" w:eastAsia="Arial Narrow" w:hAnsi="Corbel" w:cs="Arial Narrow"/>
          <w:b/>
          <w:bCs/>
          <w:color w:val="003366"/>
          <w:spacing w:val="34"/>
          <w:w w:val="99"/>
          <w:lang w:val="it-IT"/>
        </w:rPr>
        <w:t xml:space="preserve"> </w:t>
      </w:r>
      <w:r w:rsidRPr="00EE0EAF">
        <w:rPr>
          <w:rFonts w:ascii="Corbel" w:eastAsia="Arial Narrow" w:hAnsi="Corbel" w:cs="Arial Narrow"/>
          <w:b/>
          <w:bCs/>
          <w:color w:val="003366"/>
          <w:spacing w:val="-1"/>
          <w:lang w:val="it-IT"/>
        </w:rPr>
        <w:t xml:space="preserve">regolamento” </w:t>
      </w:r>
      <w:r w:rsidRPr="00EE0EAF">
        <w:rPr>
          <w:rFonts w:ascii="Corbel" w:hAnsi="Corbel"/>
          <w:b/>
          <w:color w:val="003366"/>
          <w:lang w:val="it-IT"/>
        </w:rPr>
        <w:t>e</w:t>
      </w:r>
      <w:r w:rsidRPr="00EE0EAF">
        <w:rPr>
          <w:rFonts w:ascii="Corbel" w:hAnsi="Corbel"/>
          <w:b/>
          <w:color w:val="003366"/>
          <w:spacing w:val="35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accetto</w:t>
      </w:r>
      <w:r w:rsidRPr="00EE0EAF">
        <w:rPr>
          <w:rFonts w:ascii="Corbel" w:hAnsi="Corbel"/>
          <w:b/>
          <w:color w:val="003366"/>
          <w:spacing w:val="35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di</w:t>
      </w:r>
      <w:r w:rsidRPr="00EE0EAF">
        <w:rPr>
          <w:rFonts w:ascii="Corbel" w:hAnsi="Corbel"/>
          <w:b/>
          <w:color w:val="003366"/>
          <w:spacing w:val="24"/>
          <w:w w:val="101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rispettare</w:t>
      </w:r>
      <w:r w:rsidRPr="00EE0EAF">
        <w:rPr>
          <w:rFonts w:ascii="Corbel" w:hAnsi="Corbel"/>
          <w:b/>
          <w:color w:val="003366"/>
          <w:spacing w:val="32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tutte</w:t>
      </w:r>
      <w:r w:rsidRPr="00EE0EAF">
        <w:rPr>
          <w:rFonts w:ascii="Corbel" w:hAnsi="Corbel"/>
          <w:b/>
          <w:color w:val="003366"/>
          <w:spacing w:val="33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le</w:t>
      </w:r>
      <w:r w:rsidRPr="00EE0EAF">
        <w:rPr>
          <w:rFonts w:ascii="Corbel" w:hAnsi="Corbel"/>
          <w:b/>
          <w:color w:val="003366"/>
          <w:spacing w:val="33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regole</w:t>
      </w:r>
      <w:r w:rsidRPr="00EE0EAF">
        <w:rPr>
          <w:rFonts w:ascii="Corbel" w:hAnsi="Corbel"/>
          <w:b/>
          <w:color w:val="003366"/>
          <w:spacing w:val="33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pertinenti</w:t>
      </w:r>
      <w:r w:rsidRPr="00EE0EAF">
        <w:rPr>
          <w:rFonts w:ascii="Corbel" w:hAnsi="Corbel"/>
          <w:b/>
          <w:color w:val="003366"/>
          <w:spacing w:val="33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le</w:t>
      </w:r>
      <w:r w:rsidRPr="00EE0EAF">
        <w:rPr>
          <w:rFonts w:ascii="Corbel" w:hAnsi="Corbel"/>
          <w:b/>
          <w:color w:val="003366"/>
          <w:spacing w:val="33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borse</w:t>
      </w:r>
      <w:r w:rsidRPr="00EE0EAF">
        <w:rPr>
          <w:rFonts w:ascii="Corbel" w:hAnsi="Corbel"/>
          <w:b/>
          <w:color w:val="003366"/>
          <w:spacing w:val="33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di</w:t>
      </w:r>
      <w:r w:rsidRPr="00EE0EAF">
        <w:rPr>
          <w:rFonts w:ascii="Corbel" w:hAnsi="Corbel"/>
          <w:b/>
          <w:color w:val="003366"/>
          <w:spacing w:val="33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studio</w:t>
      </w:r>
      <w:r w:rsidRPr="00EE0EAF">
        <w:rPr>
          <w:rFonts w:ascii="Corbel" w:hAnsi="Corbel"/>
          <w:b/>
          <w:color w:val="003366"/>
          <w:spacing w:val="32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della</w:t>
      </w:r>
      <w:r w:rsidRPr="00EE0EAF">
        <w:rPr>
          <w:rFonts w:ascii="Corbel" w:hAnsi="Corbel"/>
          <w:b/>
          <w:color w:val="003366"/>
          <w:spacing w:val="10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Rotary Foundation.</w:t>
      </w:r>
    </w:p>
    <w:p w:rsidR="00EE0EAF" w:rsidRPr="00EE0EAF" w:rsidRDefault="00EE0EAF" w:rsidP="00EE694D">
      <w:pPr>
        <w:spacing w:before="120"/>
        <w:ind w:left="102"/>
        <w:jc w:val="both"/>
        <w:rPr>
          <w:rFonts w:ascii="Corbel" w:hAnsi="Corbel"/>
          <w:b/>
          <w:i/>
          <w:color w:val="003366"/>
          <w:lang w:val="it-IT"/>
        </w:rPr>
      </w:pPr>
      <w:r w:rsidRPr="00EE0EAF">
        <w:rPr>
          <w:color w:val="003366"/>
          <w:sz w:val="28"/>
          <w:szCs w:val="28"/>
        </w:rPr>
        <w:sym w:font="Wingdings" w:char="F071"/>
      </w:r>
      <w:r w:rsidRPr="00EE0EAF">
        <w:rPr>
          <w:color w:val="003366"/>
          <w:sz w:val="28"/>
          <w:szCs w:val="28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Dichiaro di impegnarmi a partecipare nel corso dell’anno di studio e nei successivi due anni ad iniziative di promozione delle attività del Rotary, sia di persona che per mezzo di relazioni da me prodotte.</w:t>
      </w:r>
    </w:p>
    <w:p w:rsidR="00EE694D" w:rsidRPr="00EE0EAF" w:rsidRDefault="00EE694D" w:rsidP="00EE694D">
      <w:pPr>
        <w:ind w:left="100"/>
        <w:rPr>
          <w:rFonts w:ascii="Corbel" w:eastAsia="Arial Narrow" w:hAnsi="Corbel" w:cs="Arial Narrow"/>
          <w:b/>
          <w:bCs/>
          <w:color w:val="003366"/>
          <w:spacing w:val="-1"/>
          <w:sz w:val="22"/>
          <w:szCs w:val="22"/>
          <w:lang w:val="it-IT"/>
        </w:rPr>
      </w:pPr>
    </w:p>
    <w:p w:rsidR="00EE694D" w:rsidRPr="00EE0EAF" w:rsidRDefault="00EE694D" w:rsidP="00EE0EAF">
      <w:pPr>
        <w:ind w:left="100" w:right="-138"/>
        <w:rPr>
          <w:rFonts w:ascii="Corbel" w:hAnsi="Corbel"/>
          <w:b/>
          <w:color w:val="003366"/>
          <w:spacing w:val="-1"/>
          <w:lang w:val="it-IT"/>
        </w:rPr>
      </w:pPr>
      <w:r w:rsidRPr="00EE0EAF">
        <w:rPr>
          <w:rFonts w:ascii="Corbel" w:eastAsia="Arial Narrow" w:hAnsi="Corbel" w:cs="Arial Narrow"/>
          <w:color w:val="003366"/>
          <w:sz w:val="28"/>
          <w:szCs w:val="28"/>
          <w:lang w:val="it-IT"/>
        </w:rPr>
        <w:sym w:font="Wingdings" w:char="F071"/>
      </w:r>
      <w:r w:rsidRPr="00EE0EAF">
        <w:rPr>
          <w:rFonts w:ascii="Corbel" w:eastAsia="Arial Narrow" w:hAnsi="Corbel" w:cs="Arial Narrow"/>
          <w:color w:val="003366"/>
          <w:sz w:val="28"/>
          <w:szCs w:val="28"/>
          <w:lang w:val="it-IT"/>
        </w:rPr>
        <w:t xml:space="preserve"> </w:t>
      </w:r>
      <w:r w:rsidRPr="00EE0EAF">
        <w:rPr>
          <w:rFonts w:ascii="Corbel" w:eastAsia="Arial Narrow" w:hAnsi="Corbel" w:cs="Arial Narrow"/>
          <w:color w:val="003366"/>
          <w:sz w:val="22"/>
          <w:szCs w:val="22"/>
          <w:lang w:val="it-IT"/>
        </w:rPr>
        <w:t xml:space="preserve"> </w:t>
      </w:r>
      <w:r w:rsidRPr="00EE0EAF">
        <w:rPr>
          <w:rFonts w:ascii="Corbel" w:eastAsia="Arial Narrow" w:hAnsi="Corbel" w:cs="Arial Narrow"/>
          <w:b/>
          <w:color w:val="003366"/>
          <w:lang w:val="it-IT"/>
        </w:rPr>
        <w:t>Dichiaro di non essere rotariano e</w:t>
      </w:r>
      <w:r w:rsidRPr="00EE0EAF">
        <w:rPr>
          <w:rFonts w:ascii="Corbel" w:hAnsi="Corbel"/>
          <w:b/>
          <w:color w:val="003366"/>
          <w:lang w:val="it-IT"/>
        </w:rPr>
        <w:t xml:space="preserve"> non</w:t>
      </w:r>
      <w:r w:rsidRPr="00EE0EAF">
        <w:rPr>
          <w:rFonts w:ascii="Corbel" w:hAnsi="Corbel"/>
          <w:b/>
          <w:color w:val="003366"/>
          <w:spacing w:val="-2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spacing w:val="-1"/>
          <w:lang w:val="it-IT"/>
        </w:rPr>
        <w:t xml:space="preserve">avere legami </w:t>
      </w:r>
      <w:r w:rsidRPr="00EE0EAF">
        <w:rPr>
          <w:rFonts w:ascii="Corbel" w:hAnsi="Corbel"/>
          <w:b/>
          <w:color w:val="003366"/>
          <w:lang w:val="it-IT"/>
        </w:rPr>
        <w:t>parentali</w:t>
      </w:r>
      <w:r w:rsidRPr="00EE0EAF">
        <w:rPr>
          <w:rFonts w:ascii="Corbel" w:hAnsi="Corbel"/>
          <w:b/>
          <w:color w:val="003366"/>
          <w:spacing w:val="-1"/>
          <w:lang w:val="it-IT"/>
        </w:rPr>
        <w:t xml:space="preserve"> di</w:t>
      </w:r>
      <w:r w:rsidRPr="00EE0EAF">
        <w:rPr>
          <w:rFonts w:ascii="Corbel" w:hAnsi="Corbel"/>
          <w:b/>
          <w:color w:val="003366"/>
          <w:spacing w:val="26"/>
          <w:w w:val="99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I</w:t>
      </w:r>
      <w:r w:rsidRPr="00EE0EAF">
        <w:rPr>
          <w:rFonts w:ascii="Corbel" w:hAnsi="Corbel"/>
          <w:b/>
          <w:color w:val="003366"/>
          <w:spacing w:val="7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o</w:t>
      </w:r>
      <w:r w:rsidRPr="00EE0EAF">
        <w:rPr>
          <w:rFonts w:ascii="Corbel" w:hAnsi="Corbel"/>
          <w:b/>
          <w:color w:val="003366"/>
          <w:spacing w:val="8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lang w:val="it-IT"/>
        </w:rPr>
        <w:t>II</w:t>
      </w:r>
      <w:r w:rsidRPr="00EE0EAF">
        <w:rPr>
          <w:rFonts w:ascii="Corbel" w:hAnsi="Corbel"/>
          <w:b/>
          <w:color w:val="003366"/>
          <w:spacing w:val="8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spacing w:val="-1"/>
          <w:lang w:val="it-IT"/>
        </w:rPr>
        <w:t>grado</w:t>
      </w:r>
      <w:r w:rsidRPr="00EE0EAF">
        <w:rPr>
          <w:rFonts w:ascii="Corbel" w:hAnsi="Corbel"/>
          <w:b/>
          <w:color w:val="003366"/>
          <w:spacing w:val="7"/>
          <w:lang w:val="it-IT"/>
        </w:rPr>
        <w:t xml:space="preserve"> </w:t>
      </w:r>
      <w:r w:rsidRPr="00EE0EAF">
        <w:rPr>
          <w:rFonts w:ascii="Corbel" w:hAnsi="Corbel"/>
          <w:b/>
          <w:color w:val="003366"/>
          <w:spacing w:val="-1"/>
          <w:lang w:val="it-IT"/>
        </w:rPr>
        <w:t>con</w:t>
      </w:r>
      <w:r w:rsidRPr="00EE0EAF">
        <w:rPr>
          <w:rFonts w:ascii="Corbel" w:hAnsi="Corbel"/>
          <w:b/>
          <w:color w:val="003366"/>
          <w:spacing w:val="7"/>
          <w:lang w:val="it-IT"/>
        </w:rPr>
        <w:t xml:space="preserve"> </w:t>
      </w:r>
      <w:r w:rsidR="00EE0EAF" w:rsidRPr="00EE0EAF">
        <w:rPr>
          <w:rFonts w:ascii="Corbel" w:hAnsi="Corbel"/>
          <w:b/>
          <w:color w:val="003366"/>
          <w:spacing w:val="7"/>
          <w:lang w:val="it-IT"/>
        </w:rPr>
        <w:t>r</w:t>
      </w:r>
      <w:r w:rsidRPr="00EE0EAF">
        <w:rPr>
          <w:rFonts w:ascii="Corbel" w:hAnsi="Corbel"/>
          <w:b/>
          <w:color w:val="003366"/>
          <w:spacing w:val="-1"/>
          <w:lang w:val="it-IT"/>
        </w:rPr>
        <w:t>otariani</w:t>
      </w:r>
      <w:r w:rsidR="00EE0EAF" w:rsidRPr="00EE0EAF">
        <w:rPr>
          <w:rFonts w:ascii="Corbel" w:hAnsi="Corbel"/>
          <w:b/>
          <w:color w:val="003366"/>
          <w:spacing w:val="-1"/>
          <w:lang w:val="it-IT"/>
        </w:rPr>
        <w:t>.</w:t>
      </w:r>
    </w:p>
    <w:p w:rsidR="003A6E54" w:rsidRPr="00EE0EAF" w:rsidRDefault="003A6E54" w:rsidP="00EE694D">
      <w:pPr>
        <w:ind w:left="100"/>
        <w:rPr>
          <w:rFonts w:ascii="Corbel" w:hAnsi="Corbel"/>
          <w:b/>
          <w:color w:val="003366"/>
          <w:spacing w:val="-1"/>
          <w:lang w:val="it-IT"/>
        </w:rPr>
      </w:pPr>
    </w:p>
    <w:p w:rsidR="003A6E54" w:rsidRPr="00EE0EAF" w:rsidRDefault="003A6E54" w:rsidP="003A6E54">
      <w:pPr>
        <w:ind w:left="100"/>
        <w:rPr>
          <w:rFonts w:ascii="Corbel" w:hAnsi="Corbel"/>
          <w:b/>
          <w:color w:val="003366"/>
          <w:spacing w:val="-1"/>
          <w:lang w:val="it-IT"/>
        </w:rPr>
      </w:pPr>
      <w:r w:rsidRPr="00EE0EAF">
        <w:rPr>
          <w:rFonts w:ascii="Corbel" w:eastAsia="Arial Narrow" w:hAnsi="Corbel" w:cs="Arial Narrow"/>
          <w:color w:val="003366"/>
          <w:sz w:val="28"/>
          <w:szCs w:val="28"/>
          <w:lang w:val="it-IT"/>
        </w:rPr>
        <w:sym w:font="Wingdings" w:char="F071"/>
      </w:r>
      <w:r w:rsidRPr="00EE0EAF">
        <w:rPr>
          <w:rFonts w:ascii="Corbel" w:eastAsia="Arial Narrow" w:hAnsi="Corbel" w:cs="Arial Narrow"/>
          <w:color w:val="003366"/>
          <w:sz w:val="28"/>
          <w:szCs w:val="28"/>
          <w:lang w:val="it-IT"/>
        </w:rPr>
        <w:t xml:space="preserve"> </w:t>
      </w:r>
      <w:r w:rsidRPr="00EE0EAF">
        <w:rPr>
          <w:rFonts w:ascii="Corbel" w:eastAsia="Arial Narrow" w:hAnsi="Corbel" w:cs="Arial Narrow"/>
          <w:color w:val="003366"/>
          <w:sz w:val="22"/>
          <w:szCs w:val="22"/>
          <w:lang w:val="it-IT"/>
        </w:rPr>
        <w:t xml:space="preserve"> </w:t>
      </w:r>
      <w:r w:rsidRPr="00EE0EAF">
        <w:rPr>
          <w:rFonts w:ascii="Corbel" w:eastAsia="Arial Narrow" w:hAnsi="Corbel" w:cs="Arial Narrow"/>
          <w:b/>
          <w:color w:val="003366"/>
          <w:lang w:val="it-IT"/>
        </w:rPr>
        <w:t>Dichiaro che la Fondazione Rotary non è vincolata da alcuna responsabilità legale relativa alla mia partecipazione a questa sovvenzione.</w:t>
      </w:r>
    </w:p>
    <w:p w:rsidR="00EE694D" w:rsidRPr="00EE694D" w:rsidRDefault="00EE694D" w:rsidP="00EE694D">
      <w:pPr>
        <w:ind w:left="100"/>
        <w:rPr>
          <w:rFonts w:ascii="Corbel" w:eastAsia="Arial Narrow" w:hAnsi="Corbel" w:cs="Arial Narrow"/>
          <w:color w:val="244061" w:themeColor="accent1" w:themeShade="80"/>
          <w:sz w:val="22"/>
          <w:szCs w:val="22"/>
          <w:lang w:val="it-IT"/>
        </w:rPr>
      </w:pPr>
    </w:p>
    <w:p w:rsidR="003A6E54" w:rsidRDefault="003A6E54" w:rsidP="00EE694D">
      <w:pPr>
        <w:pStyle w:val="BodyParagraph"/>
      </w:pPr>
    </w:p>
    <w:p w:rsidR="00BC0735" w:rsidRPr="00EE0EAF" w:rsidRDefault="00CF40E2" w:rsidP="00EE694D">
      <w:pPr>
        <w:pStyle w:val="BodyParagraph"/>
        <w:rPr>
          <w:color w:val="003366"/>
        </w:rPr>
      </w:pPr>
      <w:r w:rsidRPr="00EE0EAF">
        <w:rPr>
          <w:color w:val="003366"/>
        </w:rPr>
        <w:t>Nome e Cognome in stampatello</w:t>
      </w:r>
    </w:p>
    <w:p w:rsidR="00CF40E2" w:rsidRPr="00EE0EAF" w:rsidRDefault="00CF40E2" w:rsidP="00EE694D">
      <w:pPr>
        <w:pStyle w:val="BodyParagraph"/>
        <w:rPr>
          <w:color w:val="003366"/>
        </w:rPr>
      </w:pPr>
      <w:r w:rsidRPr="00EE0EAF">
        <w:rPr>
          <w:color w:val="003366"/>
        </w:rPr>
        <w:t>Firma ________________________</w:t>
      </w:r>
    </w:p>
    <w:p w:rsidR="00BC0735" w:rsidRPr="00EE0EAF" w:rsidRDefault="00BC0735" w:rsidP="00EE694D">
      <w:pPr>
        <w:pStyle w:val="BodyParagraph"/>
        <w:rPr>
          <w:color w:val="003366"/>
        </w:rPr>
      </w:pPr>
      <w:r w:rsidRPr="00EE0EAF">
        <w:rPr>
          <w:color w:val="003366"/>
        </w:rPr>
        <w:t xml:space="preserve">Data______________________ </w:t>
      </w:r>
      <w:r w:rsidR="00CF40E2" w:rsidRPr="00EE0EAF">
        <w:rPr>
          <w:color w:val="003366"/>
        </w:rPr>
        <w:t>____</w:t>
      </w:r>
      <w:r w:rsidRPr="00EE0EAF">
        <w:rPr>
          <w:color w:val="003366"/>
        </w:rPr>
        <w:tab/>
      </w:r>
    </w:p>
    <w:sectPr w:rsidR="00BC0735" w:rsidRPr="00EE0EAF" w:rsidSect="004C2458">
      <w:headerReference w:type="default" r:id="rId12"/>
      <w:footerReference w:type="default" r:id="rId13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D7" w:rsidRDefault="00D77BD7">
      <w:r>
        <w:separator/>
      </w:r>
    </w:p>
  </w:endnote>
  <w:endnote w:type="continuationSeparator" w:id="0">
    <w:p w:rsidR="00D77BD7" w:rsidRDefault="00D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F5" w:rsidRPr="00717801" w:rsidRDefault="008139F5" w:rsidP="00E41358">
    <w:pPr>
      <w:pStyle w:val="Pidipagina"/>
      <w:tabs>
        <w:tab w:val="clear" w:pos="4320"/>
        <w:tab w:val="clear" w:pos="8640"/>
        <w:tab w:val="right" w:pos="9360"/>
      </w:tabs>
      <w:rPr>
        <w:rFonts w:ascii="Arial Narrow" w:hAnsi="Arial Narrow"/>
        <w:color w:val="0251A3"/>
        <w:sz w:val="18"/>
        <w:lang w:val="it-IT"/>
      </w:rPr>
    </w:pPr>
    <w:r w:rsidRPr="003A6E54">
      <w:rPr>
        <w:rFonts w:ascii="Corbel" w:hAnsi="Corbel"/>
        <w:color w:val="244061" w:themeColor="accent1" w:themeShade="80"/>
        <w:sz w:val="18"/>
        <w:lang w:val="it-IT"/>
      </w:rPr>
      <w:t>Modello di domanda per i candidati a borse di studio finanziate con sovvenzioni globali</w:t>
    </w:r>
    <w:r w:rsidRPr="00717801">
      <w:rPr>
        <w:rFonts w:ascii="Arial Narrow" w:hAnsi="Arial Narrow"/>
        <w:color w:val="0251A3"/>
        <w:sz w:val="18"/>
        <w:lang w:val="it-IT"/>
      </w:rPr>
      <w:tab/>
    </w:r>
    <w:r w:rsidRPr="00717801">
      <w:rPr>
        <w:rFonts w:ascii="Arial Narrow" w:hAnsi="Arial Narrow"/>
        <w:color w:val="0251A3"/>
        <w:sz w:val="18"/>
        <w:lang w:val="it-IT"/>
      </w:rPr>
      <w:fldChar w:fldCharType="begin"/>
    </w:r>
    <w:r w:rsidRPr="00717801">
      <w:rPr>
        <w:rFonts w:ascii="Arial Narrow" w:hAnsi="Arial Narrow"/>
        <w:color w:val="0251A3"/>
        <w:sz w:val="18"/>
        <w:lang w:val="it-IT"/>
      </w:rPr>
      <w:instrText xml:space="preserve"> PAGE </w:instrText>
    </w:r>
    <w:r w:rsidRPr="00717801">
      <w:rPr>
        <w:rFonts w:ascii="Arial Narrow" w:hAnsi="Arial Narrow"/>
        <w:color w:val="0251A3"/>
        <w:sz w:val="18"/>
        <w:lang w:val="it-IT"/>
      </w:rPr>
      <w:fldChar w:fldCharType="separate"/>
    </w:r>
    <w:r w:rsidR="009835F4">
      <w:rPr>
        <w:rFonts w:ascii="Arial Narrow" w:hAnsi="Arial Narrow"/>
        <w:noProof/>
        <w:color w:val="0251A3"/>
        <w:sz w:val="18"/>
        <w:lang w:val="it-IT"/>
      </w:rPr>
      <w:t>7</w:t>
    </w:r>
    <w:r w:rsidRPr="00717801">
      <w:rPr>
        <w:rFonts w:ascii="Arial Narrow" w:hAnsi="Arial Narrow"/>
        <w:color w:val="0251A3"/>
        <w:sz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D7" w:rsidRDefault="00D77BD7">
      <w:r>
        <w:separator/>
      </w:r>
    </w:p>
  </w:footnote>
  <w:footnote w:type="continuationSeparator" w:id="0">
    <w:p w:rsidR="00D77BD7" w:rsidRDefault="00D77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467" w:rsidRDefault="000A046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A9316A4" wp14:editId="07D87649">
          <wp:simplePos x="0" y="0"/>
          <wp:positionH relativeFrom="column">
            <wp:posOffset>-175565</wp:posOffset>
          </wp:positionH>
          <wp:positionV relativeFrom="paragraph">
            <wp:posOffset>-391160</wp:posOffset>
          </wp:positionV>
          <wp:extent cx="1508760" cy="566420"/>
          <wp:effectExtent l="0" t="0" r="0" b="5080"/>
          <wp:wrapTopAndBottom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672847"/>
    <w:multiLevelType w:val="hybridMultilevel"/>
    <w:tmpl w:val="EE2A3FE4"/>
    <w:lvl w:ilvl="0" w:tplc="6D5CC1FE">
      <w:start w:val="1"/>
      <w:numFmt w:val="decimal"/>
      <w:lvlText w:val="%1."/>
      <w:lvlJc w:val="left"/>
      <w:pPr>
        <w:ind w:left="395" w:hanging="395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1" w:tplc="C17C37C0">
      <w:start w:val="1"/>
      <w:numFmt w:val="bullet"/>
      <w:lvlText w:val="•"/>
      <w:lvlJc w:val="left"/>
      <w:pPr>
        <w:ind w:left="1324" w:hanging="395"/>
      </w:pPr>
      <w:rPr>
        <w:rFonts w:hint="default"/>
      </w:rPr>
    </w:lvl>
    <w:lvl w:ilvl="2" w:tplc="2F0C6694">
      <w:start w:val="1"/>
      <w:numFmt w:val="bullet"/>
      <w:lvlText w:val="•"/>
      <w:lvlJc w:val="left"/>
      <w:pPr>
        <w:ind w:left="2252" w:hanging="395"/>
      </w:pPr>
      <w:rPr>
        <w:rFonts w:hint="default"/>
      </w:rPr>
    </w:lvl>
    <w:lvl w:ilvl="3" w:tplc="A7DADA16">
      <w:start w:val="1"/>
      <w:numFmt w:val="bullet"/>
      <w:lvlText w:val="•"/>
      <w:lvlJc w:val="left"/>
      <w:pPr>
        <w:ind w:left="3180" w:hanging="395"/>
      </w:pPr>
      <w:rPr>
        <w:rFonts w:hint="default"/>
      </w:rPr>
    </w:lvl>
    <w:lvl w:ilvl="4" w:tplc="FFAC16AC">
      <w:start w:val="1"/>
      <w:numFmt w:val="bullet"/>
      <w:lvlText w:val="•"/>
      <w:lvlJc w:val="left"/>
      <w:pPr>
        <w:ind w:left="4108" w:hanging="395"/>
      </w:pPr>
      <w:rPr>
        <w:rFonts w:hint="default"/>
      </w:rPr>
    </w:lvl>
    <w:lvl w:ilvl="5" w:tplc="068478A0">
      <w:start w:val="1"/>
      <w:numFmt w:val="bullet"/>
      <w:lvlText w:val="•"/>
      <w:lvlJc w:val="left"/>
      <w:pPr>
        <w:ind w:left="5036" w:hanging="395"/>
      </w:pPr>
      <w:rPr>
        <w:rFonts w:hint="default"/>
      </w:rPr>
    </w:lvl>
    <w:lvl w:ilvl="6" w:tplc="0540E23C">
      <w:start w:val="1"/>
      <w:numFmt w:val="bullet"/>
      <w:lvlText w:val="•"/>
      <w:lvlJc w:val="left"/>
      <w:pPr>
        <w:ind w:left="5965" w:hanging="395"/>
      </w:pPr>
      <w:rPr>
        <w:rFonts w:hint="default"/>
      </w:rPr>
    </w:lvl>
    <w:lvl w:ilvl="7" w:tplc="CE7CF174">
      <w:start w:val="1"/>
      <w:numFmt w:val="bullet"/>
      <w:lvlText w:val="•"/>
      <w:lvlJc w:val="left"/>
      <w:pPr>
        <w:ind w:left="6893" w:hanging="395"/>
      </w:pPr>
      <w:rPr>
        <w:rFonts w:hint="default"/>
      </w:rPr>
    </w:lvl>
    <w:lvl w:ilvl="8" w:tplc="B446954C">
      <w:start w:val="1"/>
      <w:numFmt w:val="bullet"/>
      <w:lvlText w:val="•"/>
      <w:lvlJc w:val="left"/>
      <w:pPr>
        <w:ind w:left="7821" w:hanging="395"/>
      </w:pPr>
      <w:rPr>
        <w:rFonts w:hint="default"/>
      </w:rPr>
    </w:lvl>
  </w:abstractNum>
  <w:abstractNum w:abstractNumId="12" w15:restartNumberingAfterBreak="0">
    <w:nsid w:val="337D0395"/>
    <w:multiLevelType w:val="hybridMultilevel"/>
    <w:tmpl w:val="3FD2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E3140"/>
    <w:multiLevelType w:val="hybridMultilevel"/>
    <w:tmpl w:val="652CBFF8"/>
    <w:lvl w:ilvl="0" w:tplc="18C6E1E6">
      <w:start w:val="1"/>
      <w:numFmt w:val="bullet"/>
      <w:lvlText w:val="❑"/>
      <w:lvlJc w:val="left"/>
      <w:pPr>
        <w:ind w:left="1115" w:hanging="360"/>
      </w:pPr>
      <w:rPr>
        <w:rFonts w:ascii="Arial Unicode MS" w:eastAsia="Arial Unicode MS" w:hAnsi="Arial Unicode MS" w:hint="default"/>
        <w:w w:val="111"/>
        <w:sz w:val="27"/>
        <w:szCs w:val="27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4" w15:restartNumberingAfterBreak="0">
    <w:nsid w:val="702A5C33"/>
    <w:multiLevelType w:val="hybridMultilevel"/>
    <w:tmpl w:val="C29C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10"/>
    <w:rsid w:val="00000010"/>
    <w:rsid w:val="00033666"/>
    <w:rsid w:val="000407B2"/>
    <w:rsid w:val="00094D7D"/>
    <w:rsid w:val="000A0467"/>
    <w:rsid w:val="000E0EEA"/>
    <w:rsid w:val="00100319"/>
    <w:rsid w:val="00147C0F"/>
    <w:rsid w:val="00164FFA"/>
    <w:rsid w:val="00173D77"/>
    <w:rsid w:val="001812B0"/>
    <w:rsid w:val="00197BC1"/>
    <w:rsid w:val="001A3A6F"/>
    <w:rsid w:val="001D0C14"/>
    <w:rsid w:val="001D7D4E"/>
    <w:rsid w:val="001E1F68"/>
    <w:rsid w:val="001E67ED"/>
    <w:rsid w:val="0022325E"/>
    <w:rsid w:val="00253EFE"/>
    <w:rsid w:val="00287236"/>
    <w:rsid w:val="002B11CE"/>
    <w:rsid w:val="00313BBF"/>
    <w:rsid w:val="003262A6"/>
    <w:rsid w:val="003611FF"/>
    <w:rsid w:val="0039321B"/>
    <w:rsid w:val="0039748C"/>
    <w:rsid w:val="003A6E54"/>
    <w:rsid w:val="003C0AAA"/>
    <w:rsid w:val="003C1FB9"/>
    <w:rsid w:val="003E5962"/>
    <w:rsid w:val="0040502F"/>
    <w:rsid w:val="0041297E"/>
    <w:rsid w:val="00435A9F"/>
    <w:rsid w:val="00457312"/>
    <w:rsid w:val="00457F7F"/>
    <w:rsid w:val="004C2458"/>
    <w:rsid w:val="00573227"/>
    <w:rsid w:val="005C5D13"/>
    <w:rsid w:val="00634CDE"/>
    <w:rsid w:val="006710EA"/>
    <w:rsid w:val="00717801"/>
    <w:rsid w:val="00723F9D"/>
    <w:rsid w:val="007808F6"/>
    <w:rsid w:val="008139F5"/>
    <w:rsid w:val="00817A53"/>
    <w:rsid w:val="008367E3"/>
    <w:rsid w:val="00846BE9"/>
    <w:rsid w:val="0085621F"/>
    <w:rsid w:val="008F000A"/>
    <w:rsid w:val="00917AB9"/>
    <w:rsid w:val="009427D4"/>
    <w:rsid w:val="009436D2"/>
    <w:rsid w:val="00980EA3"/>
    <w:rsid w:val="009835F4"/>
    <w:rsid w:val="009C4ECA"/>
    <w:rsid w:val="009E1485"/>
    <w:rsid w:val="009E3F62"/>
    <w:rsid w:val="009E5D1F"/>
    <w:rsid w:val="009F29B6"/>
    <w:rsid w:val="009F7AA6"/>
    <w:rsid w:val="00A145B6"/>
    <w:rsid w:val="00A8393B"/>
    <w:rsid w:val="00AB50C1"/>
    <w:rsid w:val="00AC1A95"/>
    <w:rsid w:val="00AC59D8"/>
    <w:rsid w:val="00AE1F73"/>
    <w:rsid w:val="00B04E32"/>
    <w:rsid w:val="00B40A2E"/>
    <w:rsid w:val="00B47208"/>
    <w:rsid w:val="00BC0735"/>
    <w:rsid w:val="00BC360F"/>
    <w:rsid w:val="00BC41A7"/>
    <w:rsid w:val="00BD5B9A"/>
    <w:rsid w:val="00BF34E0"/>
    <w:rsid w:val="00C15FBE"/>
    <w:rsid w:val="00C1681D"/>
    <w:rsid w:val="00C16EC2"/>
    <w:rsid w:val="00C37EDD"/>
    <w:rsid w:val="00C43880"/>
    <w:rsid w:val="00C515E2"/>
    <w:rsid w:val="00C64BFD"/>
    <w:rsid w:val="00C829DD"/>
    <w:rsid w:val="00C94168"/>
    <w:rsid w:val="00CA4957"/>
    <w:rsid w:val="00CC0441"/>
    <w:rsid w:val="00CD1472"/>
    <w:rsid w:val="00CE2A3F"/>
    <w:rsid w:val="00CE5C4A"/>
    <w:rsid w:val="00CF2A2C"/>
    <w:rsid w:val="00CF40E2"/>
    <w:rsid w:val="00D07D0B"/>
    <w:rsid w:val="00D12505"/>
    <w:rsid w:val="00D2613D"/>
    <w:rsid w:val="00D33DC5"/>
    <w:rsid w:val="00D679EE"/>
    <w:rsid w:val="00D7456C"/>
    <w:rsid w:val="00D77BD7"/>
    <w:rsid w:val="00DA7F18"/>
    <w:rsid w:val="00DB23F3"/>
    <w:rsid w:val="00DC5C4D"/>
    <w:rsid w:val="00DE6891"/>
    <w:rsid w:val="00E4056B"/>
    <w:rsid w:val="00E41358"/>
    <w:rsid w:val="00E46631"/>
    <w:rsid w:val="00E978A5"/>
    <w:rsid w:val="00ED638D"/>
    <w:rsid w:val="00EE0EAF"/>
    <w:rsid w:val="00EE1700"/>
    <w:rsid w:val="00EE694D"/>
    <w:rsid w:val="00F102A1"/>
    <w:rsid w:val="00F15666"/>
    <w:rsid w:val="00F27A9D"/>
    <w:rsid w:val="00F317B1"/>
    <w:rsid w:val="00F45AAD"/>
    <w:rsid w:val="00F64E2C"/>
    <w:rsid w:val="00FA71AE"/>
    <w:rsid w:val="00FB78D4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9FEF18-3DAD-42FB-AD89-D429CCF7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97E"/>
    <w:rPr>
      <w:rFonts w:ascii="Georgia" w:hAnsi="Georg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Titolo4">
    <w:name w:val="heading 4"/>
    <w:basedOn w:val="Titolo3"/>
    <w:next w:val="Normale"/>
    <w:link w:val="Titolo4Carattere"/>
    <w:autoRedefine/>
    <w:uiPriority w:val="99"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50C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Georgia" w:hAnsi="Georgia" w:cs="Times New Roman"/>
      <w:sz w:val="20"/>
      <w:szCs w:val="20"/>
    </w:rPr>
  </w:style>
  <w:style w:type="paragraph" w:customStyle="1" w:styleId="LanguageCode">
    <w:name w:val="Language Code"/>
    <w:basedOn w:val="Normale"/>
    <w:uiPriority w:val="99"/>
    <w:rsid w:val="00AB50C1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e"/>
    <w:autoRedefine/>
    <w:uiPriority w:val="99"/>
    <w:rsid w:val="00EE694D"/>
    <w:pPr>
      <w:widowControl w:val="0"/>
      <w:tabs>
        <w:tab w:val="left" w:pos="1228"/>
      </w:tabs>
      <w:suppressAutoHyphens/>
      <w:autoSpaceDE w:val="0"/>
      <w:autoSpaceDN w:val="0"/>
      <w:adjustRightInd w:val="0"/>
      <w:spacing w:before="120" w:line="300" w:lineRule="atLeast"/>
      <w:jc w:val="both"/>
      <w:textAlignment w:val="center"/>
    </w:pPr>
    <w:rPr>
      <w:rFonts w:ascii="Corbel" w:hAnsi="Corbel"/>
      <w:b/>
      <w:color w:val="244061" w:themeColor="accent1" w:themeShade="80"/>
      <w:lang w:val="it-IT"/>
    </w:rPr>
  </w:style>
  <w:style w:type="paragraph" w:styleId="Intestazione">
    <w:name w:val="header"/>
    <w:basedOn w:val="Normale"/>
    <w:link w:val="IntestazioneCarattere"/>
    <w:uiPriority w:val="99"/>
    <w:rsid w:val="00AB50C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Georgia" w:hAnsi="Georgia" w:cs="Times New Roman"/>
      <w:sz w:val="24"/>
      <w:szCs w:val="24"/>
    </w:rPr>
  </w:style>
  <w:style w:type="paragraph" w:customStyle="1" w:styleId="BulletPoints">
    <w:name w:val="Bullet Points"/>
    <w:basedOn w:val="BodyParagraph"/>
    <w:uiPriority w:val="99"/>
    <w:rsid w:val="00AB50C1"/>
    <w:pPr>
      <w:spacing w:before="0"/>
    </w:pPr>
  </w:style>
  <w:style w:type="character" w:styleId="Rimandonotaapidipagina">
    <w:name w:val="footnote reference"/>
    <w:basedOn w:val="Carpredefinitoparagrafo"/>
    <w:uiPriority w:val="99"/>
    <w:semiHidden/>
    <w:rsid w:val="00AB50C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rsid w:val="00AB50C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Georgia" w:hAnsi="Georgi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B50C1"/>
    <w:rPr>
      <w:rFonts w:cs="Times New Roman"/>
    </w:rPr>
  </w:style>
  <w:style w:type="paragraph" w:customStyle="1" w:styleId="IntroParagraph">
    <w:name w:val="Intro Paragraph"/>
    <w:basedOn w:val="BodyParagraph"/>
    <w:autoRedefine/>
    <w:uiPriority w:val="99"/>
    <w:rsid w:val="00AB50C1"/>
    <w:pPr>
      <w:spacing w:after="360"/>
    </w:pPr>
    <w:rPr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styleId="Testofumetto">
    <w:name w:val="Balloon Text"/>
    <w:basedOn w:val="Normale"/>
    <w:link w:val="TestofumettoCarattere"/>
    <w:uiPriority w:val="99"/>
    <w:semiHidden/>
    <w:rsid w:val="0041297E"/>
    <w:rPr>
      <w:rFonts w:ascii="Lucida Grande" w:hAnsi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297E"/>
    <w:rPr>
      <w:rFonts w:ascii="Lucida Grande" w:hAnsi="Lucida Grande" w:cs="Times New Roman"/>
      <w:sz w:val="18"/>
    </w:rPr>
  </w:style>
  <w:style w:type="paragraph" w:customStyle="1" w:styleId="Subhead2">
    <w:name w:val="Subhead 2"/>
    <w:basedOn w:val="Titolo2"/>
    <w:next w:val="BodyParagraph"/>
    <w:uiPriority w:val="99"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uiPriority w:val="99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uiPriority w:val="99"/>
    <w:rsid w:val="0022325E"/>
    <w:pPr>
      <w:tabs>
        <w:tab w:val="right" w:pos="180"/>
      </w:tabs>
      <w:ind w:left="360" w:hanging="360"/>
    </w:pPr>
  </w:style>
  <w:style w:type="table" w:styleId="Grigliatabella">
    <w:name w:val="Table Grid"/>
    <w:basedOn w:val="Tabellanormale"/>
    <w:uiPriority w:val="99"/>
    <w:rsid w:val="00CA49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57322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CE5C4A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E694D"/>
    <w:pPr>
      <w:widowControl w:val="0"/>
      <w:ind w:left="117"/>
    </w:pPr>
    <w:rPr>
      <w:rFonts w:ascii="Times New Roman" w:hAnsi="Times New Roman" w:cstheme="minorBidi"/>
      <w:sz w:val="27"/>
      <w:szCs w:val="2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94D"/>
    <w:rPr>
      <w:rFonts w:cstheme="minorBidi"/>
      <w:sz w:val="27"/>
      <w:szCs w:val="27"/>
    </w:rPr>
  </w:style>
  <w:style w:type="paragraph" w:styleId="Paragrafoelenco">
    <w:name w:val="List Paragraph"/>
    <w:basedOn w:val="Normale"/>
    <w:uiPriority w:val="34"/>
    <w:qFormat/>
    <w:rsid w:val="00EE0EAF"/>
    <w:pPr>
      <w:ind w:left="720"/>
    </w:pPr>
    <w:rPr>
      <w:rFonts w:ascii="Calibri" w:eastAsiaTheme="minorHAnsi" w:hAnsi="Calibri"/>
      <w:sz w:val="22"/>
      <w:szCs w:val="22"/>
      <w:lang w:val="it-IT"/>
    </w:rPr>
  </w:style>
  <w:style w:type="character" w:customStyle="1" w:styleId="hps">
    <w:name w:val="hps"/>
    <w:basedOn w:val="Carpredefinitoparagrafo"/>
    <w:rsid w:val="00EE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tary.org/myrotary/it/document/59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otary.org/myrotary/it/areas-foc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k\Desktop\Misc\RI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3" ma:contentTypeDescription="Create a new document." ma:contentTypeScope="" ma:versionID="67be366ca09ab7cb46b83af3a4ec5623">
  <xsd:schema xmlns:xsd="http://www.w3.org/2001/XMLSchema" xmlns:xs="http://www.w3.org/2001/XMLSchema" xmlns:p="http://schemas.microsoft.com/office/2006/metadata/properties" xmlns:ns2="41d4868e-e7c5-4a0f-bea8-40f63a832f74" targetNamespace="http://schemas.microsoft.com/office/2006/metadata/properties" ma:root="true" ma:fieldsID="ae05160bef00914e045189f21423ba66" ns2:_="">
    <xsd:import namespace="41d4868e-e7c5-4a0f-bea8-40f63a832f7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87F67-65FD-4FE4-AAED-8FF954C35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E5092-FA19-4635-886A-45A358398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A70A6B-D18E-4163-B3BE-D4D8F19B8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RI_Document.dot</Template>
  <TotalTime>1</TotalTime>
  <Pages>8</Pages>
  <Words>940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McLeod</dc:creator>
  <cp:lastModifiedBy>Orsola Altea</cp:lastModifiedBy>
  <cp:revision>3</cp:revision>
  <cp:lastPrinted>2013-12-20T15:37:00Z</cp:lastPrinted>
  <dcterms:created xsi:type="dcterms:W3CDTF">2015-09-08T20:39:00Z</dcterms:created>
  <dcterms:modified xsi:type="dcterms:W3CDTF">2015-09-08T20:40:00Z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